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90C63" w14:textId="77777777" w:rsidR="00441585" w:rsidRDefault="00441585" w:rsidP="007B2CCD">
      <w:pPr>
        <w:widowControl w:val="0"/>
        <w:autoSpaceDE w:val="0"/>
        <w:autoSpaceDN w:val="0"/>
        <w:adjustRightInd w:val="0"/>
        <w:spacing w:after="240" w:line="620" w:lineRule="atLeast"/>
        <w:rPr>
          <w:rFonts w:ascii="Times" w:hAnsi="Times" w:cs="Times"/>
          <w:b/>
          <w:bCs/>
          <w:color w:val="000000"/>
          <w:sz w:val="53"/>
          <w:szCs w:val="53"/>
        </w:rPr>
      </w:pPr>
    </w:p>
    <w:tbl>
      <w:tblPr>
        <w:tblStyle w:val="Tabellenraster"/>
        <w:tblW w:w="9292" w:type="dxa"/>
        <w:tblLook w:val="04A0" w:firstRow="1" w:lastRow="0" w:firstColumn="1" w:lastColumn="0" w:noHBand="0" w:noVBand="1"/>
      </w:tblPr>
      <w:tblGrid>
        <w:gridCol w:w="4200"/>
        <w:gridCol w:w="5092"/>
      </w:tblGrid>
      <w:tr w:rsidR="00441585" w14:paraId="7F629421" w14:textId="77777777" w:rsidTr="000758F2">
        <w:trPr>
          <w:trHeight w:val="2986"/>
        </w:trPr>
        <w:tc>
          <w:tcPr>
            <w:tcW w:w="4200" w:type="dxa"/>
          </w:tcPr>
          <w:p w14:paraId="0C3D11BA" w14:textId="77777777" w:rsidR="00441585" w:rsidRPr="007B2CCD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7B2CCD">
              <w:rPr>
                <w:color w:val="000000"/>
              </w:rPr>
              <w:t xml:space="preserve">Iris </w:t>
            </w:r>
            <w:proofErr w:type="spellStart"/>
            <w:r w:rsidRPr="007B2CCD">
              <w:rPr>
                <w:color w:val="000000"/>
              </w:rPr>
              <w:t>Mesko</w:t>
            </w:r>
            <w:proofErr w:type="spellEnd"/>
            <w:r w:rsidRPr="007B2CCD">
              <w:rPr>
                <w:color w:val="000000"/>
              </w:rPr>
              <w:t xml:space="preserve"> </w:t>
            </w:r>
          </w:p>
          <w:p w14:paraId="1DDDC571" w14:textId="77777777" w:rsidR="00441585" w:rsidRPr="007B2CCD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proofErr w:type="spellStart"/>
            <w:r w:rsidRPr="007B2CCD">
              <w:rPr>
                <w:color w:val="000000"/>
              </w:rPr>
              <w:t>Elektrastr</w:t>
            </w:r>
            <w:proofErr w:type="spellEnd"/>
            <w:r w:rsidRPr="007B2CCD">
              <w:rPr>
                <w:color w:val="000000"/>
              </w:rPr>
              <w:t xml:space="preserve">. 22 a </w:t>
            </w:r>
          </w:p>
          <w:p w14:paraId="5FEC54B8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  <w:sz w:val="32"/>
                <w:szCs w:val="32"/>
              </w:rPr>
            </w:pPr>
            <w:r w:rsidRPr="007B2CCD">
              <w:rPr>
                <w:color w:val="000000"/>
              </w:rPr>
              <w:t>81925 München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 w14:paraId="087AFA6D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" w:hAnsi="Times" w:cs="Times"/>
                <w:color w:val="000000"/>
              </w:rPr>
            </w:pPr>
          </w:p>
          <w:p w14:paraId="70E5EA6E" w14:textId="77777777" w:rsidR="00441585" w:rsidRPr="007B2CCD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7B2CCD">
              <w:rPr>
                <w:color w:val="000000"/>
              </w:rPr>
              <w:t xml:space="preserve">Tel.: 089-92334135 </w:t>
            </w:r>
          </w:p>
          <w:p w14:paraId="3F5F7F10" w14:textId="77777777" w:rsidR="00441585" w:rsidRPr="007B2CCD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7B2CCD">
              <w:rPr>
                <w:color w:val="000000"/>
              </w:rPr>
              <w:t xml:space="preserve">Fax: 089-92334137 </w:t>
            </w:r>
          </w:p>
          <w:p w14:paraId="4D9A6174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7B2CCD">
              <w:rPr>
                <w:color w:val="000000"/>
              </w:rPr>
              <w:t xml:space="preserve">Handy: 0151-155 80438 </w:t>
            </w:r>
          </w:p>
          <w:p w14:paraId="36997469" w14:textId="77777777" w:rsidR="00441585" w:rsidRPr="007B2CCD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  <w:p w14:paraId="3813AEBF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  <w:sz w:val="32"/>
                <w:szCs w:val="32"/>
              </w:rPr>
            </w:pPr>
            <w:r w:rsidRPr="007B2CCD">
              <w:rPr>
                <w:color w:val="000000"/>
              </w:rPr>
              <w:t>meskoiris@hotmail.com</w:t>
            </w:r>
          </w:p>
        </w:tc>
        <w:tc>
          <w:tcPr>
            <w:tcW w:w="5092" w:type="dxa"/>
          </w:tcPr>
          <w:p w14:paraId="66239D9E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right"/>
              <w:rPr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2137CA4B" wp14:editId="745870EA">
                  <wp:extent cx="2754787" cy="1959288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946" cy="201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85" w14:paraId="3D96BF14" w14:textId="77777777" w:rsidTr="000758F2">
        <w:trPr>
          <w:trHeight w:val="665"/>
        </w:trPr>
        <w:tc>
          <w:tcPr>
            <w:tcW w:w="4200" w:type="dxa"/>
          </w:tcPr>
          <w:p w14:paraId="03D9BF1C" w14:textId="77777777" w:rsidR="00441585" w:rsidRPr="007B2CCD" w:rsidRDefault="00441585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  <w:tc>
          <w:tcPr>
            <w:tcW w:w="5092" w:type="dxa"/>
          </w:tcPr>
          <w:p w14:paraId="5385583B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right"/>
              <w:rPr>
                <w:rFonts w:ascii="Times" w:hAnsi="Times" w:cs="Times"/>
                <w:color w:val="000000"/>
              </w:rPr>
            </w:pPr>
            <w:r w:rsidRPr="007B2CCD">
              <w:rPr>
                <w:color w:val="000000"/>
              </w:rPr>
              <w:t xml:space="preserve">geboren am 15.04.1960 in Ljubljana, Slowenien </w:t>
            </w:r>
            <w:r>
              <w:rPr>
                <w:rFonts w:ascii="Times" w:hAnsi="Times" w:cs="Times"/>
                <w:color w:val="000000"/>
              </w:rPr>
              <w:t>slowenische und französische Staatsbürgerin</w:t>
            </w:r>
          </w:p>
        </w:tc>
      </w:tr>
    </w:tbl>
    <w:p w14:paraId="5B2D2E77" w14:textId="77777777" w:rsidR="00380D9F" w:rsidRDefault="00380D9F" w:rsidP="00380D9F"/>
    <w:p w14:paraId="6F5C8104" w14:textId="77777777" w:rsidR="00380D9F" w:rsidRPr="00380D9F" w:rsidRDefault="0025388E" w:rsidP="00380D9F">
      <w:pPr>
        <w:widowControl w:val="0"/>
        <w:autoSpaceDE w:val="0"/>
        <w:autoSpaceDN w:val="0"/>
        <w:adjustRightInd w:val="0"/>
        <w:spacing w:line="620" w:lineRule="atLeast"/>
        <w:rPr>
          <w:rFonts w:ascii="Times" w:hAnsi="Times" w:cs="Times"/>
          <w:b/>
          <w:bCs/>
          <w:color w:val="000000"/>
          <w:sz w:val="44"/>
          <w:szCs w:val="44"/>
        </w:rPr>
      </w:pPr>
      <w:r>
        <w:rPr>
          <w:rFonts w:ascii="Times" w:hAnsi="Times" w:cs="Times"/>
          <w:b/>
          <w:bCs/>
          <w:color w:val="000000"/>
          <w:sz w:val="53"/>
          <w:szCs w:val="53"/>
        </w:rPr>
        <w:t>Lebenslauf</w:t>
      </w:r>
    </w:p>
    <w:p w14:paraId="4ACE64F9" w14:textId="77777777" w:rsidR="00E70E34" w:rsidRPr="007B31DB" w:rsidRDefault="00E70E34" w:rsidP="00CB7B03">
      <w:pPr>
        <w:widowControl w:val="0"/>
        <w:autoSpaceDE w:val="0"/>
        <w:autoSpaceDN w:val="0"/>
        <w:adjustRightInd w:val="0"/>
        <w:spacing w:line="460" w:lineRule="atLeast"/>
        <w:rPr>
          <w:rFonts w:ascii="Times" w:hAnsi="Times" w:cs="Times"/>
          <w:bCs/>
          <w:color w:val="000000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072753" w14:paraId="25FB0075" w14:textId="77777777" w:rsidTr="000758F2">
        <w:tc>
          <w:tcPr>
            <w:tcW w:w="9396" w:type="dxa"/>
            <w:gridSpan w:val="2"/>
          </w:tcPr>
          <w:p w14:paraId="6B047B4C" w14:textId="77777777" w:rsidR="00072753" w:rsidRDefault="00072753" w:rsidP="000758F2">
            <w:pPr>
              <w:widowControl w:val="0"/>
              <w:autoSpaceDE w:val="0"/>
              <w:autoSpaceDN w:val="0"/>
              <w:adjustRightInd w:val="0"/>
              <w:spacing w:after="240" w:line="620" w:lineRule="atLeast"/>
              <w:rPr>
                <w:rFonts w:ascii="Times" w:hAnsi="Times" w:cs="Times"/>
                <w:b/>
                <w:bCs/>
                <w:color w:val="000000"/>
                <w:sz w:val="53"/>
                <w:szCs w:val="53"/>
              </w:rPr>
            </w:pPr>
            <w:r>
              <w:rPr>
                <w:color w:val="000000"/>
                <w:sz w:val="48"/>
                <w:szCs w:val="48"/>
              </w:rPr>
              <w:t>Berufliche Laufbahn</w:t>
            </w:r>
          </w:p>
        </w:tc>
      </w:tr>
      <w:tr w:rsidR="00194DA9" w:rsidRPr="00072753" w14:paraId="67311F5B" w14:textId="77777777" w:rsidTr="000758F2">
        <w:tc>
          <w:tcPr>
            <w:tcW w:w="2689" w:type="dxa"/>
          </w:tcPr>
          <w:p w14:paraId="294D4712" w14:textId="77777777" w:rsidR="00194DA9" w:rsidRPr="00072753" w:rsidRDefault="00194DA9" w:rsidP="000727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072753">
              <w:rPr>
                <w:color w:val="000000"/>
              </w:rPr>
              <w:t xml:space="preserve">01.09.1991 </w:t>
            </w:r>
            <w:r>
              <w:rPr>
                <w:color w:val="000000"/>
              </w:rPr>
              <w:t>- heute</w:t>
            </w:r>
          </w:p>
        </w:tc>
        <w:tc>
          <w:tcPr>
            <w:tcW w:w="6707" w:type="dxa"/>
          </w:tcPr>
          <w:p w14:paraId="14AC4AB8" w14:textId="77777777" w:rsidR="00F47CBB" w:rsidRDefault="00194DA9" w:rsidP="00F47CB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Projektleiterin für </w:t>
            </w:r>
            <w:r w:rsidR="00011817">
              <w:rPr>
                <w:color w:val="000000"/>
              </w:rPr>
              <w:t>Übersetzungen</w:t>
            </w:r>
            <w:r w:rsidR="00991D7A">
              <w:rPr>
                <w:color w:val="000000"/>
              </w:rPr>
              <w:t xml:space="preserve"> </w:t>
            </w:r>
            <w:r w:rsidR="00011817">
              <w:rPr>
                <w:color w:val="000000"/>
              </w:rPr>
              <w:t>und Dolmetschen</w:t>
            </w:r>
          </w:p>
          <w:p w14:paraId="30BB2BC4" w14:textId="77777777" w:rsidR="00074CED" w:rsidRDefault="00204616" w:rsidP="00204616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20461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47CBB" w:rsidRPr="00204616">
              <w:rPr>
                <w:color w:val="000000"/>
              </w:rPr>
              <w:t xml:space="preserve">Zuverlässige </w:t>
            </w:r>
            <w:r w:rsidR="00074CED" w:rsidRPr="00204616">
              <w:rPr>
                <w:color w:val="000000"/>
              </w:rPr>
              <w:t>P</w:t>
            </w:r>
            <w:r w:rsidR="00F47CBB" w:rsidRPr="00204616">
              <w:rPr>
                <w:color w:val="000000"/>
              </w:rPr>
              <w:t>lan</w:t>
            </w:r>
            <w:r w:rsidR="00074CED" w:rsidRPr="00204616">
              <w:rPr>
                <w:color w:val="000000"/>
              </w:rPr>
              <w:t>ung, Organisation</w:t>
            </w:r>
            <w:r w:rsidR="00F47CBB" w:rsidRPr="00204616">
              <w:rPr>
                <w:color w:val="000000"/>
              </w:rPr>
              <w:t xml:space="preserve"> und Durchführung</w:t>
            </w:r>
            <w:r w:rsidR="00667632">
              <w:rPr>
                <w:color w:val="000000"/>
              </w:rPr>
              <w:t xml:space="preserve"> von Übersetzungs- und Dolmetscherprojekten</w:t>
            </w:r>
            <w:r w:rsidR="00E749C1">
              <w:rPr>
                <w:color w:val="000000"/>
              </w:rPr>
              <w:t xml:space="preserve"> </w:t>
            </w:r>
          </w:p>
          <w:p w14:paraId="178ADD84" w14:textId="77777777" w:rsidR="001C1BA1" w:rsidRDefault="001C1BA1" w:rsidP="00204616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7571C">
              <w:rPr>
                <w:color w:val="000000"/>
              </w:rPr>
              <w:t xml:space="preserve">akkurate </w:t>
            </w:r>
            <w:r>
              <w:rPr>
                <w:color w:val="000000"/>
              </w:rPr>
              <w:t xml:space="preserve">Bearbeitung </w:t>
            </w:r>
            <w:r w:rsidR="00C7571C">
              <w:rPr>
                <w:color w:val="000000"/>
              </w:rPr>
              <w:t>von</w:t>
            </w:r>
            <w:r>
              <w:rPr>
                <w:color w:val="000000"/>
              </w:rPr>
              <w:t xml:space="preserve"> Anfrage</w:t>
            </w:r>
            <w:r w:rsidR="00C7571C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 und Verteilung der Aufträge</w:t>
            </w:r>
          </w:p>
          <w:p w14:paraId="4560C63A" w14:textId="77777777" w:rsidR="00074CED" w:rsidRDefault="00667632" w:rsidP="00194DA9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Kundengewinnung f</w:t>
            </w:r>
            <w:r w:rsidR="00074CED">
              <w:rPr>
                <w:color w:val="000000"/>
              </w:rPr>
              <w:t>ür</w:t>
            </w:r>
            <w:r w:rsidR="00F47CBB">
              <w:rPr>
                <w:color w:val="000000"/>
              </w:rPr>
              <w:t xml:space="preserve"> mehrsprachige Projekte</w:t>
            </w:r>
          </w:p>
          <w:p w14:paraId="2CA17E88" w14:textId="77777777" w:rsidR="00A83BEA" w:rsidRDefault="00A83BEA" w:rsidP="00194DA9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Auswahl kompetenter freiberuflichen Partnern</w:t>
            </w:r>
          </w:p>
          <w:p w14:paraId="4A7FEA9E" w14:textId="77777777" w:rsidR="00667632" w:rsidRDefault="00667632" w:rsidP="0066763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Teamleitung, Zeitmanagement und </w:t>
            </w:r>
            <w:r w:rsidR="00E749C1">
              <w:rPr>
                <w:color w:val="000000"/>
              </w:rPr>
              <w:t>Qualitäts</w:t>
            </w:r>
            <w:r>
              <w:rPr>
                <w:color w:val="000000"/>
              </w:rPr>
              <w:t>sicherung</w:t>
            </w:r>
          </w:p>
          <w:p w14:paraId="2858869E" w14:textId="77777777" w:rsidR="001C1BA1" w:rsidRPr="00072753" w:rsidRDefault="001C1BA1" w:rsidP="0066763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194DA9" w:rsidRPr="00072753" w14:paraId="74279AD2" w14:textId="77777777" w:rsidTr="00D1691B">
        <w:trPr>
          <w:trHeight w:val="739"/>
        </w:trPr>
        <w:tc>
          <w:tcPr>
            <w:tcW w:w="2689" w:type="dxa"/>
          </w:tcPr>
          <w:p w14:paraId="628CDC98" w14:textId="77777777" w:rsidR="00194DA9" w:rsidRPr="00D1691B" w:rsidRDefault="00D1691B" w:rsidP="000727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D1691B">
              <w:rPr>
                <w:color w:val="000000"/>
              </w:rPr>
              <w:t xml:space="preserve">01.09.2009 – 31.08.2011 </w:t>
            </w:r>
          </w:p>
        </w:tc>
        <w:tc>
          <w:tcPr>
            <w:tcW w:w="6707" w:type="dxa"/>
          </w:tcPr>
          <w:p w14:paraId="50F79AB2" w14:textId="77777777" w:rsidR="00194DA9" w:rsidRDefault="00194DA9" w:rsidP="00D1691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194DA9">
              <w:rPr>
                <w:color w:val="000000"/>
              </w:rPr>
              <w:t xml:space="preserve">Integrierte Fachkraft </w:t>
            </w:r>
            <w:r w:rsidR="00D1691B">
              <w:rPr>
                <w:color w:val="000000"/>
              </w:rPr>
              <w:t xml:space="preserve">beim </w:t>
            </w:r>
            <w:r w:rsidRPr="00194DA9">
              <w:rPr>
                <w:color w:val="000000"/>
              </w:rPr>
              <w:t xml:space="preserve">„Supreme Council </w:t>
            </w:r>
            <w:proofErr w:type="spellStart"/>
            <w:r w:rsidRPr="00194DA9">
              <w:rPr>
                <w:color w:val="000000"/>
              </w:rPr>
              <w:t>of</w:t>
            </w:r>
            <w:proofErr w:type="spellEnd"/>
            <w:r w:rsidRPr="00194DA9">
              <w:rPr>
                <w:color w:val="000000"/>
              </w:rPr>
              <w:t xml:space="preserve"> </w:t>
            </w:r>
            <w:proofErr w:type="spellStart"/>
            <w:r w:rsidRPr="00194DA9">
              <w:rPr>
                <w:color w:val="000000"/>
              </w:rPr>
              <w:t>Antiquities</w:t>
            </w:r>
            <w:proofErr w:type="spellEnd"/>
            <w:r w:rsidRPr="00194DA9">
              <w:rPr>
                <w:color w:val="000000"/>
              </w:rPr>
              <w:t xml:space="preserve">“, </w:t>
            </w:r>
            <w:r w:rsidR="00D1691B">
              <w:rPr>
                <w:color w:val="000000"/>
              </w:rPr>
              <w:t xml:space="preserve">Kairo, </w:t>
            </w:r>
            <w:r w:rsidRPr="00194DA9">
              <w:rPr>
                <w:color w:val="000000"/>
              </w:rPr>
              <w:t>Ägypten</w:t>
            </w:r>
            <w:r w:rsidR="00D1691B">
              <w:rPr>
                <w:color w:val="000000"/>
              </w:rPr>
              <w:t xml:space="preserve"> </w:t>
            </w:r>
          </w:p>
          <w:p w14:paraId="45F67295" w14:textId="77777777" w:rsidR="00D1691B" w:rsidRDefault="00074CED" w:rsidP="00D1691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67632">
              <w:rPr>
                <w:color w:val="000000"/>
              </w:rPr>
              <w:t xml:space="preserve"> Konzipierung, Planung und Durchführung von Fortbildungen</w:t>
            </w:r>
          </w:p>
          <w:p w14:paraId="1A96A8C1" w14:textId="77777777" w:rsidR="00074CED" w:rsidRDefault="00074CED" w:rsidP="00D1691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67632">
              <w:rPr>
                <w:color w:val="000000"/>
              </w:rPr>
              <w:t xml:space="preserve"> </w:t>
            </w:r>
            <w:r w:rsidR="00F46624">
              <w:rPr>
                <w:color w:val="000000"/>
              </w:rPr>
              <w:t xml:space="preserve">kompetente </w:t>
            </w:r>
            <w:r w:rsidR="00667632">
              <w:rPr>
                <w:color w:val="000000"/>
              </w:rPr>
              <w:t>Leitung von Seminaren und Workshops</w:t>
            </w:r>
          </w:p>
          <w:p w14:paraId="20D4B9CC" w14:textId="77777777" w:rsidR="00074CED" w:rsidRDefault="00074CED" w:rsidP="00D1691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67632">
              <w:rPr>
                <w:color w:val="000000"/>
              </w:rPr>
              <w:t xml:space="preserve"> </w:t>
            </w:r>
            <w:r w:rsidR="0073097E">
              <w:rPr>
                <w:color w:val="000000"/>
              </w:rPr>
              <w:t xml:space="preserve">Implementierung der </w:t>
            </w:r>
            <w:r w:rsidR="00667632">
              <w:rPr>
                <w:color w:val="000000"/>
              </w:rPr>
              <w:t xml:space="preserve">VIP </w:t>
            </w:r>
            <w:r w:rsidR="0073097E">
              <w:rPr>
                <w:color w:val="000000"/>
              </w:rPr>
              <w:t>Betreuung</w:t>
            </w:r>
          </w:p>
          <w:p w14:paraId="1BE89E1B" w14:textId="77777777" w:rsidR="00074CED" w:rsidRDefault="001C1BA1" w:rsidP="00D1691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Krisenmanagement</w:t>
            </w:r>
          </w:p>
          <w:p w14:paraId="460620DD" w14:textId="77777777" w:rsidR="001C1BA1" w:rsidRPr="00072753" w:rsidRDefault="001C1BA1" w:rsidP="00D1691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194DA9" w:rsidRPr="00194DA9" w14:paraId="5EAA8D44" w14:textId="77777777" w:rsidTr="007B31DB">
        <w:trPr>
          <w:trHeight w:val="977"/>
        </w:trPr>
        <w:tc>
          <w:tcPr>
            <w:tcW w:w="2689" w:type="dxa"/>
          </w:tcPr>
          <w:p w14:paraId="2E6B50A4" w14:textId="77777777" w:rsidR="00194DA9" w:rsidRPr="00194DA9" w:rsidRDefault="00D1691B" w:rsidP="000727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lastRenderedPageBreak/>
              <w:t>01.09.1998 - 31.01</w:t>
            </w:r>
            <w:r w:rsidR="00194DA9" w:rsidRPr="00194DA9">
              <w:rPr>
                <w:color w:val="000000"/>
              </w:rPr>
              <w:t xml:space="preserve">.2007 </w:t>
            </w:r>
          </w:p>
        </w:tc>
        <w:tc>
          <w:tcPr>
            <w:tcW w:w="6707" w:type="dxa"/>
          </w:tcPr>
          <w:p w14:paraId="66018236" w14:textId="77777777" w:rsidR="00011817" w:rsidRDefault="00D1691B" w:rsidP="00011817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Projektleiterin</w:t>
            </w:r>
            <w:r w:rsidR="00011817">
              <w:rPr>
                <w:color w:val="000000"/>
              </w:rPr>
              <w:t xml:space="preserve"> und PR Beraterin</w:t>
            </w:r>
            <w:r>
              <w:rPr>
                <w:color w:val="000000"/>
              </w:rPr>
              <w:t xml:space="preserve">, </w:t>
            </w:r>
          </w:p>
          <w:p w14:paraId="62ED3B44" w14:textId="77777777" w:rsidR="00194DA9" w:rsidRDefault="00D1691B" w:rsidP="00011817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Slowenisches Fremdenverkehrsamt in </w:t>
            </w:r>
            <w:r w:rsidR="00667632">
              <w:rPr>
                <w:color w:val="000000"/>
              </w:rPr>
              <w:t>München</w:t>
            </w:r>
          </w:p>
          <w:p w14:paraId="42077DE3" w14:textId="77777777" w:rsidR="00F46624" w:rsidRPr="00F46624" w:rsidRDefault="001C1BA1" w:rsidP="00011817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  <w:lang w:val="sl-SI"/>
              </w:rPr>
            </w:pPr>
            <w:r>
              <w:rPr>
                <w:color w:val="000000"/>
              </w:rPr>
              <w:t xml:space="preserve">- </w:t>
            </w:r>
            <w:r w:rsidR="0073097E">
              <w:rPr>
                <w:color w:val="000000"/>
              </w:rPr>
              <w:t>zuverlässige</w:t>
            </w:r>
            <w:r w:rsidR="00F46624">
              <w:rPr>
                <w:color w:val="000000"/>
              </w:rPr>
              <w:t xml:space="preserve"> </w:t>
            </w:r>
            <w:r w:rsidR="00E749C1">
              <w:rPr>
                <w:color w:val="000000"/>
              </w:rPr>
              <w:t xml:space="preserve">PR </w:t>
            </w:r>
            <w:r w:rsidR="00F46624">
              <w:rPr>
                <w:color w:val="000000"/>
              </w:rPr>
              <w:t xml:space="preserve">Beratung des Direktors J. </w:t>
            </w:r>
            <w:proofErr w:type="spellStart"/>
            <w:r w:rsidR="00F46624">
              <w:rPr>
                <w:color w:val="000000"/>
              </w:rPr>
              <w:t>Repanšek</w:t>
            </w:r>
            <w:proofErr w:type="spellEnd"/>
          </w:p>
          <w:p w14:paraId="347553AB" w14:textId="77777777" w:rsidR="00667632" w:rsidRDefault="00667632" w:rsidP="0066763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66763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04616">
              <w:rPr>
                <w:color w:val="000000"/>
              </w:rPr>
              <w:t>Planung, Organisation und Durchführung</w:t>
            </w:r>
            <w:r>
              <w:rPr>
                <w:color w:val="000000"/>
              </w:rPr>
              <w:t xml:space="preserve"> von PR</w:t>
            </w:r>
            <w:r w:rsidR="001C1BA1">
              <w:rPr>
                <w:color w:val="000000"/>
              </w:rPr>
              <w:t xml:space="preserve"> Tätigkeiten</w:t>
            </w:r>
          </w:p>
          <w:p w14:paraId="141797AC" w14:textId="77777777" w:rsidR="001C1BA1" w:rsidRDefault="001C1BA1" w:rsidP="0066763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u.A.</w:t>
            </w:r>
            <w:proofErr w:type="spellEnd"/>
            <w:r>
              <w:rPr>
                <w:color w:val="000000"/>
              </w:rPr>
              <w:t xml:space="preserve"> Studienreisen, Pressekonferenzen, Kontaktpflege</w:t>
            </w:r>
            <w:r w:rsidR="006467C7">
              <w:rPr>
                <w:color w:val="000000"/>
              </w:rPr>
              <w:t>, Verträge</w:t>
            </w:r>
            <w:r>
              <w:rPr>
                <w:color w:val="000000"/>
              </w:rPr>
              <w:t>)</w:t>
            </w:r>
          </w:p>
          <w:p w14:paraId="68225F13" w14:textId="77777777" w:rsidR="00667632" w:rsidRDefault="00667632" w:rsidP="0066763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3097E">
              <w:rPr>
                <w:color w:val="000000"/>
              </w:rPr>
              <w:t>Rechnungsprüfung</w:t>
            </w:r>
            <w:r>
              <w:rPr>
                <w:color w:val="000000"/>
              </w:rPr>
              <w:t xml:space="preserve"> für geplante und durchgeführte Projekte</w:t>
            </w:r>
          </w:p>
          <w:p w14:paraId="09A64195" w14:textId="77777777" w:rsidR="00E749C1" w:rsidRDefault="00E749C1" w:rsidP="00E749C1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Bearbeitung der Anfragen und Delegierung der Aufgaben</w:t>
            </w:r>
          </w:p>
          <w:p w14:paraId="4A2EB743" w14:textId="77777777" w:rsidR="00667632" w:rsidRDefault="00667632" w:rsidP="0066763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Beschwerdeführung und Kundenbetreuung</w:t>
            </w:r>
          </w:p>
          <w:p w14:paraId="7D395FC6" w14:textId="77777777" w:rsidR="001C1BA1" w:rsidRPr="00667632" w:rsidRDefault="001C1BA1" w:rsidP="0066763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Fortbildung von Mitarbeitern</w:t>
            </w:r>
          </w:p>
          <w:p w14:paraId="1D1C385A" w14:textId="77777777" w:rsidR="00011817" w:rsidRPr="00194DA9" w:rsidRDefault="00011817" w:rsidP="00011817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" w:hAnsi="Times" w:cs="Times"/>
                <w:color w:val="000000"/>
              </w:rPr>
            </w:pPr>
          </w:p>
        </w:tc>
      </w:tr>
      <w:tr w:rsidR="00194DA9" w:rsidRPr="00194DA9" w14:paraId="7E289258" w14:textId="77777777" w:rsidTr="00194DA9">
        <w:trPr>
          <w:trHeight w:val="767"/>
        </w:trPr>
        <w:tc>
          <w:tcPr>
            <w:tcW w:w="2689" w:type="dxa"/>
          </w:tcPr>
          <w:p w14:paraId="4FFA48DD" w14:textId="77777777" w:rsidR="00194DA9" w:rsidRPr="00194DA9" w:rsidRDefault="00194DA9" w:rsidP="00194DA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194DA9">
              <w:rPr>
                <w:color w:val="000000"/>
              </w:rPr>
              <w:t xml:space="preserve">01.11.1997 </w:t>
            </w:r>
            <w:r>
              <w:rPr>
                <w:color w:val="000000"/>
              </w:rPr>
              <w:t>- 31.07.2009</w:t>
            </w:r>
          </w:p>
        </w:tc>
        <w:tc>
          <w:tcPr>
            <w:tcW w:w="6707" w:type="dxa"/>
          </w:tcPr>
          <w:p w14:paraId="4FCA13FC" w14:textId="77777777" w:rsidR="00194DA9" w:rsidRDefault="00194DA9" w:rsidP="001C1BA1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Lektorin</w:t>
            </w:r>
            <w:r w:rsidRPr="00072753">
              <w:rPr>
                <w:color w:val="000000"/>
              </w:rPr>
              <w:t xml:space="preserve"> für die slowenische Sprache an der LMU, München </w:t>
            </w:r>
          </w:p>
          <w:p w14:paraId="166D9240" w14:textId="77777777" w:rsidR="001C1BA1" w:rsidRDefault="001C1BA1" w:rsidP="001C1BA1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A4324">
              <w:rPr>
                <w:color w:val="000000"/>
              </w:rPr>
              <w:t xml:space="preserve">selbstständige </w:t>
            </w:r>
            <w:r>
              <w:rPr>
                <w:color w:val="000000"/>
              </w:rPr>
              <w:t>Durchführung von Seminaren und Sprachübungen</w:t>
            </w:r>
          </w:p>
          <w:p w14:paraId="049063B7" w14:textId="77777777" w:rsidR="001C1BA1" w:rsidRDefault="001C1BA1" w:rsidP="001C1BA1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Bestellung von Büchern und Unterrichtsmaterialien</w:t>
            </w:r>
          </w:p>
          <w:p w14:paraId="324E1B61" w14:textId="77777777" w:rsidR="001C1BA1" w:rsidRDefault="001C1BA1" w:rsidP="001C1BA1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Organisation der slowenischen Filmwoche</w:t>
            </w:r>
          </w:p>
          <w:p w14:paraId="797D1F0B" w14:textId="77777777" w:rsidR="001C1BA1" w:rsidRDefault="001C1BA1" w:rsidP="001C1BA1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04616">
              <w:rPr>
                <w:color w:val="000000"/>
              </w:rPr>
              <w:t>Planung, Organisation und Durchführung</w:t>
            </w:r>
            <w:r>
              <w:rPr>
                <w:color w:val="000000"/>
              </w:rPr>
              <w:t xml:space="preserve"> von Gastvorlesungen</w:t>
            </w:r>
          </w:p>
          <w:p w14:paraId="501CDBC9" w14:textId="77777777" w:rsidR="001C1BA1" w:rsidRPr="00194DA9" w:rsidRDefault="001C1BA1" w:rsidP="001C1BA1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" w:hAnsi="Times" w:cs="Times"/>
                <w:color w:val="000000"/>
              </w:rPr>
            </w:pPr>
          </w:p>
        </w:tc>
      </w:tr>
      <w:tr w:rsidR="00C40BDB" w:rsidRPr="00194DA9" w14:paraId="40BB87DC" w14:textId="77777777" w:rsidTr="007B31DB">
        <w:trPr>
          <w:trHeight w:val="1019"/>
        </w:trPr>
        <w:tc>
          <w:tcPr>
            <w:tcW w:w="2689" w:type="dxa"/>
          </w:tcPr>
          <w:p w14:paraId="7583427C" w14:textId="77777777" w:rsidR="00C40BDB" w:rsidRDefault="00C40BDB" w:rsidP="00D1691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01.05.1997 – 31.07.1998</w:t>
            </w:r>
          </w:p>
        </w:tc>
        <w:tc>
          <w:tcPr>
            <w:tcW w:w="6707" w:type="dxa"/>
          </w:tcPr>
          <w:p w14:paraId="479A8D73" w14:textId="77777777" w:rsidR="00C40BDB" w:rsidRDefault="00C40BDB" w:rsidP="00C40BD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Sachbearbeiterin und </w:t>
            </w:r>
            <w:r w:rsidRPr="00072753">
              <w:rPr>
                <w:color w:val="000000"/>
              </w:rPr>
              <w:t>Projektleiterin</w:t>
            </w:r>
            <w:r>
              <w:rPr>
                <w:color w:val="000000"/>
              </w:rPr>
              <w:t xml:space="preserve"> für Übersetzungen,</w:t>
            </w:r>
          </w:p>
          <w:p w14:paraId="0F315F1B" w14:textId="77777777" w:rsidR="007B31DB" w:rsidRDefault="00C40BDB" w:rsidP="00C40BD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Globtrade</w:t>
            </w:r>
            <w:proofErr w:type="spellEnd"/>
            <w:r>
              <w:rPr>
                <w:color w:val="000000"/>
              </w:rPr>
              <w:t xml:space="preserve"> GmbH, München</w:t>
            </w:r>
          </w:p>
          <w:p w14:paraId="741A389E" w14:textId="77777777" w:rsidR="002318A0" w:rsidRDefault="002318A0" w:rsidP="00C40BD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Bearbeitung der Anfrage und </w:t>
            </w:r>
            <w:r w:rsidR="00FA4324">
              <w:rPr>
                <w:color w:val="000000"/>
              </w:rPr>
              <w:t>Weiterleitung</w:t>
            </w:r>
            <w:r>
              <w:rPr>
                <w:color w:val="000000"/>
              </w:rPr>
              <w:t xml:space="preserve"> an </w:t>
            </w:r>
            <w:r w:rsidR="00C7571C">
              <w:rPr>
                <w:color w:val="000000"/>
              </w:rPr>
              <w:t>Mitarbeiter</w:t>
            </w:r>
          </w:p>
          <w:p w14:paraId="2CFAECE0" w14:textId="77777777" w:rsidR="002318A0" w:rsidRDefault="002318A0" w:rsidP="002318A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selbstständige Projektleitung der Bestellungen</w:t>
            </w:r>
            <w:r w:rsidR="00FA4324">
              <w:rPr>
                <w:color w:val="000000"/>
              </w:rPr>
              <w:t xml:space="preserve"> einzelner</w:t>
            </w:r>
            <w:r>
              <w:rPr>
                <w:color w:val="000000"/>
              </w:rPr>
              <w:t xml:space="preserve"> Kunden</w:t>
            </w:r>
            <w:r w:rsidR="00F46624">
              <w:rPr>
                <w:color w:val="000000"/>
              </w:rPr>
              <w:t xml:space="preserve"> (Anfrage, Angebot, Bestellung, Lieferung, Dokumentation)</w:t>
            </w:r>
          </w:p>
          <w:p w14:paraId="315E215F" w14:textId="77777777" w:rsidR="002318A0" w:rsidRDefault="002318A0" w:rsidP="002318A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Rechnungstellung</w:t>
            </w:r>
            <w:r w:rsidR="00F46624">
              <w:rPr>
                <w:color w:val="000000"/>
              </w:rPr>
              <w:t>, Buchführung</w:t>
            </w:r>
          </w:p>
          <w:p w14:paraId="033304BE" w14:textId="77777777" w:rsidR="002318A0" w:rsidRDefault="002318A0" w:rsidP="002318A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7571C">
              <w:rPr>
                <w:color w:val="000000"/>
              </w:rPr>
              <w:t>Eilü</w:t>
            </w:r>
            <w:r>
              <w:rPr>
                <w:color w:val="000000"/>
              </w:rPr>
              <w:t>bersetzung</w:t>
            </w:r>
            <w:r w:rsidR="00F46624">
              <w:rPr>
                <w:color w:val="000000"/>
              </w:rPr>
              <w:t>en</w:t>
            </w:r>
            <w:r>
              <w:rPr>
                <w:color w:val="000000"/>
              </w:rPr>
              <w:t xml:space="preserve"> von Verträgen </w:t>
            </w:r>
            <w:r w:rsidR="00C7571C">
              <w:rPr>
                <w:color w:val="000000"/>
              </w:rPr>
              <w:t>(DE, EN, SL</w:t>
            </w:r>
            <w:r w:rsidR="00FA4324">
              <w:rPr>
                <w:color w:val="000000"/>
              </w:rPr>
              <w:t>, HR</w:t>
            </w:r>
            <w:r w:rsidR="00C7571C">
              <w:rPr>
                <w:color w:val="000000"/>
              </w:rPr>
              <w:t>)</w:t>
            </w:r>
          </w:p>
          <w:p w14:paraId="5749AE96" w14:textId="77777777" w:rsidR="002318A0" w:rsidRPr="00072753" w:rsidRDefault="002318A0" w:rsidP="00C40BD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1E7252" w:rsidRPr="00194DA9" w14:paraId="7503BC08" w14:textId="77777777" w:rsidTr="007B31DB">
        <w:trPr>
          <w:trHeight w:val="1019"/>
        </w:trPr>
        <w:tc>
          <w:tcPr>
            <w:tcW w:w="2689" w:type="dxa"/>
          </w:tcPr>
          <w:p w14:paraId="7557EBD2" w14:textId="77777777" w:rsidR="001E7252" w:rsidRDefault="001E7252" w:rsidP="00D1691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01.01.1996 – 01.09.2009</w:t>
            </w:r>
          </w:p>
        </w:tc>
        <w:tc>
          <w:tcPr>
            <w:tcW w:w="6707" w:type="dxa"/>
          </w:tcPr>
          <w:p w14:paraId="48FEBC84" w14:textId="77777777" w:rsidR="001E7252" w:rsidRDefault="001E7252" w:rsidP="001E725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Sachbearbeiterin und Projektleiterin für Denkmal- und Naturschutz, Amt für Denkmal- und Naturschutz des Küstenlandes Sloweniens (Denkmalschutz- und Naturschutzprojekte)</w:t>
            </w:r>
          </w:p>
          <w:p w14:paraId="6F92FD13" w14:textId="77777777" w:rsidR="001E7252" w:rsidRDefault="001E7252" w:rsidP="001E725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D1691B" w:rsidRPr="00194DA9" w14:paraId="5AA2B285" w14:textId="77777777" w:rsidTr="00194DA9">
        <w:trPr>
          <w:trHeight w:val="767"/>
        </w:trPr>
        <w:tc>
          <w:tcPr>
            <w:tcW w:w="2689" w:type="dxa"/>
          </w:tcPr>
          <w:p w14:paraId="2B51821B" w14:textId="77777777" w:rsidR="00D1691B" w:rsidRPr="00011817" w:rsidRDefault="00D1691B" w:rsidP="00D1691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D1691B">
              <w:rPr>
                <w:color w:val="000000"/>
              </w:rPr>
              <w:t xml:space="preserve">01.01.1996 – 30.04.1997 </w:t>
            </w:r>
          </w:p>
        </w:tc>
        <w:tc>
          <w:tcPr>
            <w:tcW w:w="6707" w:type="dxa"/>
          </w:tcPr>
          <w:p w14:paraId="70F921BE" w14:textId="77777777" w:rsidR="00D1691B" w:rsidRDefault="00C40BDB" w:rsidP="002318A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Sachbearbeiterin und </w:t>
            </w:r>
            <w:r w:rsidR="00D1691B" w:rsidRPr="00072753">
              <w:rPr>
                <w:color w:val="000000"/>
              </w:rPr>
              <w:t>Projektleiterin</w:t>
            </w:r>
            <w:r>
              <w:rPr>
                <w:color w:val="000000"/>
              </w:rPr>
              <w:t xml:space="preserve"> für Übersetzungen, Slowenisches</w:t>
            </w:r>
            <w:r w:rsidR="00D1691B" w:rsidRPr="00072753">
              <w:rPr>
                <w:color w:val="000000"/>
              </w:rPr>
              <w:t xml:space="preserve"> Generalkonsulat</w:t>
            </w:r>
            <w:r>
              <w:rPr>
                <w:color w:val="000000"/>
              </w:rPr>
              <w:t>,</w:t>
            </w:r>
            <w:r w:rsidR="00D1691B" w:rsidRPr="00072753">
              <w:rPr>
                <w:color w:val="000000"/>
              </w:rPr>
              <w:t xml:space="preserve"> München </w:t>
            </w:r>
          </w:p>
          <w:p w14:paraId="2090715C" w14:textId="77777777" w:rsidR="002318A0" w:rsidRDefault="002318A0" w:rsidP="002318A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Bearbeitung der Nachfrage und Delegierung an Mitarbeiter</w:t>
            </w:r>
          </w:p>
          <w:p w14:paraId="6059894C" w14:textId="77777777" w:rsidR="002318A0" w:rsidRDefault="002318A0" w:rsidP="002318A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Konzipierung und Ausfertigung von Reden für den GK</w:t>
            </w:r>
          </w:p>
          <w:p w14:paraId="65F50F42" w14:textId="77777777" w:rsidR="002318A0" w:rsidRDefault="002318A0" w:rsidP="002318A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Schriftführung </w:t>
            </w:r>
            <w:r w:rsidR="00F46624">
              <w:rPr>
                <w:color w:val="000000"/>
              </w:rPr>
              <w:t>von</w:t>
            </w:r>
            <w:r w:rsidR="00C7571C">
              <w:rPr>
                <w:color w:val="000000"/>
              </w:rPr>
              <w:t xml:space="preserve"> mehrsprachigen</w:t>
            </w:r>
            <w:r>
              <w:rPr>
                <w:color w:val="000000"/>
              </w:rPr>
              <w:t xml:space="preserve"> Korrespondenz</w:t>
            </w:r>
            <w:r w:rsidR="00F46624">
              <w:rPr>
                <w:color w:val="000000"/>
              </w:rPr>
              <w:t>en</w:t>
            </w:r>
          </w:p>
          <w:p w14:paraId="05575157" w14:textId="77777777" w:rsidR="002318A0" w:rsidRDefault="002318A0" w:rsidP="002318A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Projektleitung einzelner Veranstaltungen (PR Texte, Adressenpflege, Einladungen, Organisation und Durchführung)</w:t>
            </w:r>
          </w:p>
          <w:p w14:paraId="01D81B79" w14:textId="77777777" w:rsidR="002318A0" w:rsidRPr="002318A0" w:rsidRDefault="002318A0" w:rsidP="002318A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Krisenmanagement</w:t>
            </w:r>
          </w:p>
        </w:tc>
      </w:tr>
      <w:tr w:rsidR="00C40BDB" w:rsidRPr="00194DA9" w14:paraId="6319AA67" w14:textId="77777777" w:rsidTr="00194DA9">
        <w:trPr>
          <w:trHeight w:val="767"/>
        </w:trPr>
        <w:tc>
          <w:tcPr>
            <w:tcW w:w="2689" w:type="dxa"/>
          </w:tcPr>
          <w:p w14:paraId="2EA76FB0" w14:textId="77777777" w:rsidR="00C40BDB" w:rsidRPr="00011817" w:rsidRDefault="00C40BDB" w:rsidP="00D1691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C40BDB">
              <w:rPr>
                <w:color w:val="000000"/>
              </w:rPr>
              <w:t xml:space="preserve">01.05.1995 – 31.12.1995 </w:t>
            </w:r>
          </w:p>
        </w:tc>
        <w:tc>
          <w:tcPr>
            <w:tcW w:w="6707" w:type="dxa"/>
          </w:tcPr>
          <w:p w14:paraId="68747579" w14:textId="77777777" w:rsidR="00C40BDB" w:rsidRDefault="00C40BDB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Stellvertretende </w:t>
            </w:r>
            <w:r w:rsidRPr="00072753">
              <w:rPr>
                <w:color w:val="000000"/>
              </w:rPr>
              <w:t>A</w:t>
            </w:r>
            <w:r>
              <w:rPr>
                <w:color w:val="000000"/>
              </w:rPr>
              <w:t>usgrabungsleiterin</w:t>
            </w:r>
            <w:r w:rsidRPr="00072753">
              <w:rPr>
                <w:color w:val="000000"/>
              </w:rPr>
              <w:t xml:space="preserve"> für das Bayerische Landesamt für Denkmalpflege, München </w:t>
            </w:r>
          </w:p>
          <w:p w14:paraId="56CB882F" w14:textId="77777777" w:rsidR="00074CED" w:rsidRDefault="002318A0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2318A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selbstständige </w:t>
            </w:r>
            <w:r w:rsidRPr="002318A0">
              <w:rPr>
                <w:color w:val="000000"/>
              </w:rPr>
              <w:t>Leitung de</w:t>
            </w:r>
            <w:r>
              <w:rPr>
                <w:color w:val="000000"/>
              </w:rPr>
              <w:t>r Ausgrabung bei Abwesenheit des</w:t>
            </w:r>
            <w:r w:rsidRPr="002318A0">
              <w:rPr>
                <w:color w:val="000000"/>
              </w:rPr>
              <w:t xml:space="preserve"> Ausgrabungsleiter</w:t>
            </w:r>
            <w:r>
              <w:rPr>
                <w:color w:val="000000"/>
              </w:rPr>
              <w:t>s</w:t>
            </w:r>
            <w:r w:rsidR="00E749C1">
              <w:rPr>
                <w:color w:val="000000"/>
              </w:rPr>
              <w:t>, Führung der Dokumentation</w:t>
            </w:r>
          </w:p>
          <w:p w14:paraId="59345C1F" w14:textId="77777777" w:rsidR="00927BCB" w:rsidRDefault="00927BCB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Ausbildung </w:t>
            </w:r>
            <w:r w:rsidR="00E749C1">
              <w:rPr>
                <w:color w:val="000000"/>
              </w:rPr>
              <w:t>der Mitarbeiter, verantwortungsvolle Teamarbeit</w:t>
            </w:r>
          </w:p>
          <w:p w14:paraId="48BF046D" w14:textId="77777777" w:rsidR="002318A0" w:rsidRPr="002318A0" w:rsidRDefault="002318A0" w:rsidP="002318A0">
            <w:pPr>
              <w:rPr>
                <w:rFonts w:ascii="Times" w:hAnsi="Times" w:cs="Times"/>
              </w:rPr>
            </w:pPr>
          </w:p>
        </w:tc>
      </w:tr>
      <w:tr w:rsidR="00C40BDB" w:rsidRPr="00011817" w14:paraId="0DD8CC8D" w14:textId="77777777" w:rsidTr="00194DA9">
        <w:trPr>
          <w:trHeight w:val="767"/>
        </w:trPr>
        <w:tc>
          <w:tcPr>
            <w:tcW w:w="2689" w:type="dxa"/>
          </w:tcPr>
          <w:p w14:paraId="6AAB2554" w14:textId="77777777" w:rsidR="00C40BDB" w:rsidRPr="00011817" w:rsidRDefault="00011817" w:rsidP="00C40BD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011817">
              <w:rPr>
                <w:color w:val="000000"/>
              </w:rPr>
              <w:t xml:space="preserve">01.01.1994 – 30.04.1995 </w:t>
            </w:r>
          </w:p>
        </w:tc>
        <w:tc>
          <w:tcPr>
            <w:tcW w:w="6707" w:type="dxa"/>
          </w:tcPr>
          <w:p w14:paraId="42C407A5" w14:textId="77777777" w:rsidR="00927BCB" w:rsidRDefault="00C40BDB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011817">
              <w:rPr>
                <w:color w:val="000000"/>
              </w:rPr>
              <w:t xml:space="preserve">Wissenschaftliche Recherche für Prof. Stamm- Kuhlmann, Institut für neuere Geschichte, LMU </w:t>
            </w:r>
          </w:p>
          <w:p w14:paraId="75660FA4" w14:textId="77777777" w:rsidR="00927BCB" w:rsidRDefault="00927BCB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eigenständige mehrsprachige Recherche (Russisch, Französisch)</w:t>
            </w:r>
          </w:p>
          <w:p w14:paraId="67730A73" w14:textId="77777777" w:rsidR="00927BCB" w:rsidRDefault="00927BCB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Einarbeitung von studentischen Hilfskräften</w:t>
            </w:r>
            <w:r w:rsidR="00F4662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Teamarbeit</w:t>
            </w:r>
          </w:p>
          <w:p w14:paraId="4364D1FE" w14:textId="77777777" w:rsidR="00927BCB" w:rsidRPr="00927BCB" w:rsidRDefault="00927BCB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C40BDB" w:rsidRPr="00011817" w14:paraId="42F987A1" w14:textId="77777777" w:rsidTr="00194DA9">
        <w:trPr>
          <w:trHeight w:val="767"/>
        </w:trPr>
        <w:tc>
          <w:tcPr>
            <w:tcW w:w="2689" w:type="dxa"/>
          </w:tcPr>
          <w:p w14:paraId="512BF771" w14:textId="77777777" w:rsidR="00C40BDB" w:rsidRPr="00011817" w:rsidRDefault="00011817" w:rsidP="00C40BD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011817">
              <w:rPr>
                <w:color w:val="000000"/>
              </w:rPr>
              <w:t xml:space="preserve">01.01.1992 – 31.12.1993 </w:t>
            </w:r>
          </w:p>
        </w:tc>
        <w:tc>
          <w:tcPr>
            <w:tcW w:w="6707" w:type="dxa"/>
          </w:tcPr>
          <w:p w14:paraId="1EC08910" w14:textId="77777777" w:rsidR="00C40BDB" w:rsidRDefault="00C40BDB" w:rsidP="005C743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011817">
              <w:rPr>
                <w:color w:val="000000"/>
              </w:rPr>
              <w:t>Wissenschaftliche Recherche für</w:t>
            </w:r>
            <w:r w:rsidR="00FD4628">
              <w:rPr>
                <w:color w:val="000000"/>
              </w:rPr>
              <w:t xml:space="preserve"> Dr. S. </w:t>
            </w:r>
            <w:proofErr w:type="spellStart"/>
            <w:r w:rsidRPr="00011817">
              <w:rPr>
                <w:color w:val="000000"/>
              </w:rPr>
              <w:t>Winghart</w:t>
            </w:r>
            <w:proofErr w:type="spellEnd"/>
            <w:r w:rsidRPr="00011817">
              <w:rPr>
                <w:color w:val="000000"/>
              </w:rPr>
              <w:t xml:space="preserve">, Bayerisches Landesamtes für Denkmalpflege, München </w:t>
            </w:r>
          </w:p>
          <w:p w14:paraId="5B56EA93" w14:textId="77777777" w:rsidR="005C743E" w:rsidRDefault="005C743E" w:rsidP="005C743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5C743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selbstständige Auswertung und Bearbeitung der Dokumentation der archäologischen Funde</w:t>
            </w:r>
            <w:r w:rsidR="00C7571C">
              <w:rPr>
                <w:color w:val="000000"/>
              </w:rPr>
              <w:t xml:space="preserve"> und Fundstellen</w:t>
            </w:r>
            <w:r>
              <w:rPr>
                <w:color w:val="000000"/>
              </w:rPr>
              <w:t xml:space="preserve"> Bayerns</w:t>
            </w:r>
          </w:p>
          <w:p w14:paraId="3071F959" w14:textId="77777777" w:rsidR="005C743E" w:rsidRDefault="005C743E" w:rsidP="005C743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Entzifferung </w:t>
            </w:r>
            <w:r w:rsidR="00F46624">
              <w:rPr>
                <w:color w:val="000000"/>
              </w:rPr>
              <w:t>schwer lesbaren</w:t>
            </w:r>
            <w:r>
              <w:rPr>
                <w:color w:val="000000"/>
              </w:rPr>
              <w:t xml:space="preserve"> handschriftlichen Auszeichnungen</w:t>
            </w:r>
          </w:p>
          <w:p w14:paraId="1F778D0C" w14:textId="77777777" w:rsidR="00927BCB" w:rsidRDefault="005C743E" w:rsidP="005C743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Assistenz bei der Vorbereitung </w:t>
            </w:r>
            <w:r w:rsidR="00FA4324">
              <w:rPr>
                <w:color w:val="000000"/>
              </w:rPr>
              <w:t>von</w:t>
            </w:r>
            <w:r>
              <w:rPr>
                <w:color w:val="000000"/>
              </w:rPr>
              <w:t xml:space="preserve"> Vorlesungen </w:t>
            </w:r>
            <w:r w:rsidR="00FA4324">
              <w:rPr>
                <w:color w:val="000000"/>
              </w:rPr>
              <w:t>für die</w:t>
            </w:r>
            <w:r>
              <w:rPr>
                <w:color w:val="000000"/>
              </w:rPr>
              <w:t xml:space="preserve"> LMU</w:t>
            </w:r>
          </w:p>
          <w:p w14:paraId="486AC44D" w14:textId="77777777" w:rsidR="005C743E" w:rsidRPr="005C743E" w:rsidRDefault="005C743E" w:rsidP="005C743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011817" w:rsidRPr="00011817" w14:paraId="38AC744A" w14:textId="77777777" w:rsidTr="00011817">
        <w:trPr>
          <w:trHeight w:val="739"/>
        </w:trPr>
        <w:tc>
          <w:tcPr>
            <w:tcW w:w="2689" w:type="dxa"/>
          </w:tcPr>
          <w:p w14:paraId="79D4F42A" w14:textId="77777777" w:rsidR="00011817" w:rsidRPr="00011817" w:rsidRDefault="005C743E" w:rsidP="0001181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10.04.1984</w:t>
            </w:r>
            <w:r w:rsidR="00011817" w:rsidRPr="00011817">
              <w:rPr>
                <w:color w:val="000000"/>
              </w:rPr>
              <w:t xml:space="preserve"> – 31.12.1989 </w:t>
            </w:r>
          </w:p>
        </w:tc>
        <w:tc>
          <w:tcPr>
            <w:tcW w:w="6707" w:type="dxa"/>
          </w:tcPr>
          <w:p w14:paraId="79A7F6CD" w14:textId="77777777" w:rsidR="00011817" w:rsidRDefault="00011817" w:rsidP="005C743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Projektleiterin</w:t>
            </w:r>
            <w:r w:rsidR="00FD4628">
              <w:rPr>
                <w:color w:val="000000"/>
              </w:rPr>
              <w:t xml:space="preserve"> u</w:t>
            </w:r>
            <w:r w:rsidR="00927BCB">
              <w:rPr>
                <w:color w:val="000000"/>
              </w:rPr>
              <w:t>nd PR Beraterin in Tokyo und Paris</w:t>
            </w:r>
          </w:p>
          <w:p w14:paraId="3BB406F1" w14:textId="77777777" w:rsidR="005C743E" w:rsidRDefault="005C743E" w:rsidP="005C743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Choreographin für </w:t>
            </w:r>
            <w:r w:rsidR="00A83BEA">
              <w:rPr>
                <w:color w:val="000000"/>
              </w:rPr>
              <w:t xml:space="preserve">diverse </w:t>
            </w:r>
            <w:r>
              <w:rPr>
                <w:color w:val="000000"/>
              </w:rPr>
              <w:t>Modeshows und Ballettvorstellungen</w:t>
            </w:r>
          </w:p>
          <w:p w14:paraId="047B17C2" w14:textId="77777777" w:rsidR="005C743E" w:rsidRDefault="005C743E" w:rsidP="005C743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PR Beraterin für Nina Ricci (</w:t>
            </w:r>
            <w:r w:rsidR="00C7571C">
              <w:rPr>
                <w:color w:val="000000"/>
              </w:rPr>
              <w:t xml:space="preserve">Entwurfe, </w:t>
            </w:r>
            <w:r>
              <w:rPr>
                <w:color w:val="000000"/>
              </w:rPr>
              <w:t xml:space="preserve">Kollektionen, </w:t>
            </w:r>
            <w:r w:rsidR="00C7571C">
              <w:rPr>
                <w:color w:val="000000"/>
              </w:rPr>
              <w:t>Lizenzen)</w:t>
            </w:r>
          </w:p>
          <w:p w14:paraId="6C810D85" w14:textId="03F88F69" w:rsidR="00B669F0" w:rsidRDefault="00B669F0" w:rsidP="005C743E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PR Beraterin für </w:t>
            </w:r>
            <w:proofErr w:type="spellStart"/>
            <w:r>
              <w:rPr>
                <w:color w:val="000000"/>
              </w:rPr>
              <w:t>Kenzo</w:t>
            </w:r>
            <w:proofErr w:type="spellEnd"/>
            <w:r>
              <w:rPr>
                <w:color w:val="000000"/>
              </w:rPr>
              <w:t xml:space="preserve"> (Marketing)</w:t>
            </w:r>
          </w:p>
          <w:p w14:paraId="014B168B" w14:textId="77777777" w:rsidR="00991D7A" w:rsidRPr="00991D7A" w:rsidRDefault="00991D7A" w:rsidP="00E33A0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E7252">
              <w:rPr>
                <w:color w:val="000000"/>
              </w:rPr>
              <w:t xml:space="preserve">Initiative der Umwelt- und Naturschutzprojekten </w:t>
            </w:r>
            <w:r>
              <w:rPr>
                <w:color w:val="000000"/>
              </w:rPr>
              <w:t>(Museumlandschaften, Keramikherstellung, Naturlandschaften, Naturschutzgebiete)</w:t>
            </w:r>
          </w:p>
        </w:tc>
      </w:tr>
      <w:tr w:rsidR="00927BCB" w:rsidRPr="00011817" w14:paraId="77E91D5D" w14:textId="77777777" w:rsidTr="00011817">
        <w:trPr>
          <w:trHeight w:val="739"/>
        </w:trPr>
        <w:tc>
          <w:tcPr>
            <w:tcW w:w="2689" w:type="dxa"/>
          </w:tcPr>
          <w:p w14:paraId="4AF611A7" w14:textId="77777777" w:rsidR="00927BCB" w:rsidRPr="00011817" w:rsidRDefault="00927BCB" w:rsidP="0001181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011817">
              <w:rPr>
                <w:color w:val="000000"/>
              </w:rPr>
              <w:t>01.09.1982</w:t>
            </w:r>
            <w:r>
              <w:rPr>
                <w:color w:val="000000"/>
              </w:rPr>
              <w:t xml:space="preserve"> –</w:t>
            </w:r>
            <w:r w:rsidR="005C743E">
              <w:rPr>
                <w:color w:val="000000"/>
              </w:rPr>
              <w:t xml:space="preserve"> 10.04</w:t>
            </w:r>
            <w:r>
              <w:rPr>
                <w:color w:val="000000"/>
              </w:rPr>
              <w:t>.198</w:t>
            </w:r>
            <w:r w:rsidR="005C743E">
              <w:rPr>
                <w:color w:val="000000"/>
              </w:rPr>
              <w:t>4</w:t>
            </w:r>
          </w:p>
        </w:tc>
        <w:tc>
          <w:tcPr>
            <w:tcW w:w="6707" w:type="dxa"/>
          </w:tcPr>
          <w:p w14:paraId="5D0FFFA5" w14:textId="77777777" w:rsidR="00927BCB" w:rsidRDefault="00927BCB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Freiberufliche Balletttänzerin in Wien und Zürich</w:t>
            </w:r>
          </w:p>
          <w:p w14:paraId="49CF3DD3" w14:textId="77777777" w:rsidR="00927BCB" w:rsidRDefault="00927BCB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Tanztournee mit „</w:t>
            </w:r>
            <w:proofErr w:type="spellStart"/>
            <w:r>
              <w:rPr>
                <w:color w:val="000000"/>
              </w:rPr>
              <w:t>Danze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Antique</w:t>
            </w:r>
            <w:proofErr w:type="spellEnd"/>
            <w:r>
              <w:rPr>
                <w:color w:val="000000"/>
              </w:rPr>
              <w:t>“ nach Japan</w:t>
            </w:r>
          </w:p>
          <w:p w14:paraId="2E839C2C" w14:textId="77777777" w:rsidR="00927BCB" w:rsidRDefault="00C2265D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Zeitgenössischen Tanz</w:t>
            </w:r>
            <w:r w:rsidR="00927BCB">
              <w:rPr>
                <w:color w:val="000000"/>
              </w:rPr>
              <w:t xml:space="preserve"> mit Peter Wiesmann</w:t>
            </w:r>
          </w:p>
          <w:p w14:paraId="0A0B19A2" w14:textId="77777777" w:rsidR="00927BCB" w:rsidRDefault="00927BCB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2265D">
              <w:rPr>
                <w:color w:val="000000"/>
              </w:rPr>
              <w:t>Modeshows</w:t>
            </w:r>
            <w:r>
              <w:rPr>
                <w:color w:val="000000"/>
              </w:rPr>
              <w:t xml:space="preserve"> mit Orlando Geremia</w:t>
            </w:r>
          </w:p>
          <w:p w14:paraId="66E30090" w14:textId="77777777" w:rsidR="005C743E" w:rsidRDefault="00E749C1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Fernsehaufzeichnungen eigener Choreographien</w:t>
            </w:r>
          </w:p>
          <w:p w14:paraId="2D9994AB" w14:textId="77777777" w:rsidR="00E749C1" w:rsidRDefault="00E749C1" w:rsidP="00927BCB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011817" w:rsidRPr="00011817" w14:paraId="7F1E4972" w14:textId="77777777" w:rsidTr="00011817">
        <w:trPr>
          <w:trHeight w:val="949"/>
        </w:trPr>
        <w:tc>
          <w:tcPr>
            <w:tcW w:w="2689" w:type="dxa"/>
          </w:tcPr>
          <w:p w14:paraId="4518704C" w14:textId="77777777" w:rsidR="00011817" w:rsidRPr="00011817" w:rsidRDefault="00011817" w:rsidP="0001181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011817">
              <w:rPr>
                <w:color w:val="000000"/>
              </w:rPr>
              <w:t xml:space="preserve">01.09.1981 – 31.08.1982 </w:t>
            </w:r>
          </w:p>
        </w:tc>
        <w:tc>
          <w:tcPr>
            <w:tcW w:w="6707" w:type="dxa"/>
          </w:tcPr>
          <w:p w14:paraId="5598E2A8" w14:textId="77777777" w:rsidR="00ED63D3" w:rsidRDefault="00011817" w:rsidP="00ED63D3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011817">
              <w:rPr>
                <w:color w:val="000000"/>
              </w:rPr>
              <w:t>Balletttänzerin und Sän</w:t>
            </w:r>
            <w:r w:rsidR="00ED63D3">
              <w:rPr>
                <w:color w:val="000000"/>
              </w:rPr>
              <w:t xml:space="preserve">gerin im „Theater an </w:t>
            </w:r>
            <w:proofErr w:type="gramStart"/>
            <w:r w:rsidR="00ED63D3">
              <w:rPr>
                <w:color w:val="000000"/>
              </w:rPr>
              <w:t>der Wien“</w:t>
            </w:r>
            <w:proofErr w:type="gramEnd"/>
            <w:r w:rsidR="00ED63D3">
              <w:rPr>
                <w:color w:val="000000"/>
              </w:rPr>
              <w:t>,</w:t>
            </w:r>
            <w:r w:rsidRPr="00011817">
              <w:rPr>
                <w:color w:val="000000"/>
              </w:rPr>
              <w:t xml:space="preserve"> Österreich</w:t>
            </w:r>
          </w:p>
          <w:p w14:paraId="653C3912" w14:textId="77777777" w:rsidR="00ED63D3" w:rsidRDefault="00ED63D3" w:rsidP="00ED63D3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ED63D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D63D3">
              <w:rPr>
                <w:color w:val="000000"/>
              </w:rPr>
              <w:t>Musical</w:t>
            </w:r>
            <w:r w:rsidR="00E749C1">
              <w:rPr>
                <w:color w:val="000000"/>
              </w:rPr>
              <w:t>s</w:t>
            </w:r>
            <w:r w:rsidRPr="00ED63D3">
              <w:rPr>
                <w:color w:val="000000"/>
              </w:rPr>
              <w:t>: Jesus Christ Superstar</w:t>
            </w:r>
            <w:r>
              <w:rPr>
                <w:color w:val="000000"/>
              </w:rPr>
              <w:t>, Evita</w:t>
            </w:r>
          </w:p>
          <w:p w14:paraId="526652E9" w14:textId="77777777" w:rsidR="00ED63D3" w:rsidRDefault="00ED63D3" w:rsidP="00ED63D3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- Operette: Die lustige Witwe</w:t>
            </w:r>
          </w:p>
          <w:p w14:paraId="3A8799A6" w14:textId="77777777" w:rsidR="00C2265D" w:rsidRPr="00ED63D3" w:rsidRDefault="00C2265D" w:rsidP="00E749C1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1E7252" w:rsidRPr="00011817" w14:paraId="6DD7B2A4" w14:textId="77777777" w:rsidTr="00011817">
        <w:trPr>
          <w:trHeight w:val="949"/>
        </w:trPr>
        <w:tc>
          <w:tcPr>
            <w:tcW w:w="2689" w:type="dxa"/>
          </w:tcPr>
          <w:p w14:paraId="47F499F1" w14:textId="77777777" w:rsidR="001E7252" w:rsidRPr="00011817" w:rsidRDefault="001E7252" w:rsidP="0001181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01.09.1977 – 31.08.1981</w:t>
            </w:r>
          </w:p>
        </w:tc>
        <w:tc>
          <w:tcPr>
            <w:tcW w:w="6707" w:type="dxa"/>
          </w:tcPr>
          <w:p w14:paraId="0DC29263" w14:textId="77777777" w:rsidR="001E7252" w:rsidRDefault="001E7252" w:rsidP="001E725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Praktika für Denkmal- und Naturschutz – archäologische Ausgrabungen, Feldforschung, wissenschaftliche Aufarbeitung der Funde</w:t>
            </w:r>
          </w:p>
          <w:p w14:paraId="7C769FA7" w14:textId="77777777" w:rsidR="001E7252" w:rsidRPr="00011817" w:rsidRDefault="001E7252" w:rsidP="001E725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011817" w:rsidRPr="00011817" w14:paraId="12AC596B" w14:textId="77777777" w:rsidTr="00194DA9">
        <w:trPr>
          <w:trHeight w:val="767"/>
        </w:trPr>
        <w:tc>
          <w:tcPr>
            <w:tcW w:w="2689" w:type="dxa"/>
          </w:tcPr>
          <w:p w14:paraId="06ED29DA" w14:textId="77777777" w:rsidR="00011817" w:rsidRPr="00011817" w:rsidRDefault="00011817" w:rsidP="0001181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011817">
              <w:rPr>
                <w:color w:val="000000"/>
              </w:rPr>
              <w:t xml:space="preserve"> 01.09.1976 – 31.08.1981 </w:t>
            </w:r>
          </w:p>
        </w:tc>
        <w:tc>
          <w:tcPr>
            <w:tcW w:w="6707" w:type="dxa"/>
          </w:tcPr>
          <w:p w14:paraId="536B55CE" w14:textId="77777777" w:rsidR="00011817" w:rsidRDefault="00011817" w:rsidP="00C2265D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011817">
              <w:rPr>
                <w:color w:val="000000"/>
              </w:rPr>
              <w:t xml:space="preserve">Balletttänzerin der „SNG, Opera in </w:t>
            </w:r>
            <w:proofErr w:type="spellStart"/>
            <w:r w:rsidRPr="00011817">
              <w:rPr>
                <w:color w:val="000000"/>
              </w:rPr>
              <w:t>balet</w:t>
            </w:r>
            <w:proofErr w:type="spellEnd"/>
            <w:r w:rsidRPr="00011817">
              <w:rPr>
                <w:color w:val="000000"/>
              </w:rPr>
              <w:t xml:space="preserve">, Ljubljana“, Slowenien </w:t>
            </w:r>
          </w:p>
          <w:p w14:paraId="57C78FDC" w14:textId="77777777" w:rsidR="00ED63D3" w:rsidRDefault="00ED63D3" w:rsidP="00C2265D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" w:hAnsi="Times" w:cs="Times"/>
                <w:color w:val="000000"/>
              </w:rPr>
            </w:pPr>
            <w:r w:rsidRPr="00ED63D3">
              <w:rPr>
                <w:color w:val="000000"/>
              </w:rPr>
              <w:t>-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ED63D3">
              <w:rPr>
                <w:rFonts w:ascii="Times" w:hAnsi="Times" w:cs="Times"/>
                <w:color w:val="000000"/>
              </w:rPr>
              <w:t xml:space="preserve">Ballettvorstellungen: Schwanensee, </w:t>
            </w:r>
            <w:r w:rsidR="00C2265D">
              <w:rPr>
                <w:rFonts w:ascii="Times" w:hAnsi="Times" w:cs="Times"/>
                <w:color w:val="000000"/>
              </w:rPr>
              <w:t>Nussknacker, Carmen, Abrax</w:t>
            </w:r>
            <w:r w:rsidR="00BB5799">
              <w:rPr>
                <w:rFonts w:ascii="Times" w:hAnsi="Times" w:cs="Times"/>
                <w:color w:val="000000"/>
              </w:rPr>
              <w:t>as, Der Teufel im Dorf, Aschenput</w:t>
            </w:r>
            <w:r w:rsidR="00C2265D">
              <w:rPr>
                <w:rFonts w:ascii="Times" w:hAnsi="Times" w:cs="Times"/>
                <w:color w:val="000000"/>
              </w:rPr>
              <w:t>t</w:t>
            </w:r>
            <w:r w:rsidR="00BB5799">
              <w:rPr>
                <w:rFonts w:ascii="Times" w:hAnsi="Times" w:cs="Times"/>
                <w:color w:val="000000"/>
              </w:rPr>
              <w:t xml:space="preserve">el, </w:t>
            </w:r>
            <w:proofErr w:type="spellStart"/>
            <w:r w:rsidR="00BB5799">
              <w:rPr>
                <w:rFonts w:ascii="Times" w:hAnsi="Times" w:cs="Times"/>
                <w:color w:val="000000"/>
              </w:rPr>
              <w:t>Sylphi</w:t>
            </w:r>
            <w:r w:rsidR="00E749C1">
              <w:rPr>
                <w:rFonts w:ascii="Times" w:hAnsi="Times" w:cs="Times"/>
                <w:color w:val="000000"/>
              </w:rPr>
              <w:t>ade</w:t>
            </w:r>
            <w:proofErr w:type="spellEnd"/>
            <w:r w:rsidR="00C2265D">
              <w:rPr>
                <w:rFonts w:ascii="Times" w:hAnsi="Times" w:cs="Times"/>
                <w:color w:val="000000"/>
              </w:rPr>
              <w:t>, Bach</w:t>
            </w:r>
          </w:p>
          <w:p w14:paraId="1DE6C477" w14:textId="77777777" w:rsidR="00C2265D" w:rsidRDefault="00C2265D" w:rsidP="00C2265D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- Operetten und </w:t>
            </w:r>
            <w:proofErr w:type="spellStart"/>
            <w:r>
              <w:rPr>
                <w:rFonts w:ascii="Times" w:hAnsi="Times" w:cs="Times"/>
                <w:color w:val="000000"/>
              </w:rPr>
              <w:t>Operas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– tänzerische Soloauftritte</w:t>
            </w:r>
          </w:p>
          <w:p w14:paraId="390BBF08" w14:textId="77777777" w:rsidR="00E749C1" w:rsidRPr="00ED63D3" w:rsidRDefault="00E749C1" w:rsidP="00C2265D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="Times" w:hAnsi="Times" w:cs="Times"/>
                <w:color w:val="000000"/>
              </w:rPr>
            </w:pPr>
          </w:p>
        </w:tc>
      </w:tr>
    </w:tbl>
    <w:p w14:paraId="78EF2A98" w14:textId="77777777" w:rsidR="0025388E" w:rsidRPr="0025388E" w:rsidRDefault="0025388E" w:rsidP="0025388E">
      <w:pPr>
        <w:widowControl w:val="0"/>
        <w:autoSpaceDE w:val="0"/>
        <w:autoSpaceDN w:val="0"/>
        <w:adjustRightInd w:val="0"/>
        <w:spacing w:line="620" w:lineRule="atLeast"/>
        <w:rPr>
          <w:rFonts w:ascii="Times" w:hAnsi="Times" w:cs="Times"/>
          <w:b/>
          <w:bCs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558"/>
      </w:tblGrid>
      <w:tr w:rsidR="0025388E" w14:paraId="227045FC" w14:textId="77777777" w:rsidTr="000758F2">
        <w:trPr>
          <w:trHeight w:val="893"/>
        </w:trPr>
        <w:tc>
          <w:tcPr>
            <w:tcW w:w="9396" w:type="dxa"/>
            <w:gridSpan w:val="2"/>
          </w:tcPr>
          <w:p w14:paraId="0A42096D" w14:textId="77777777" w:rsidR="0025388E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620" w:lineRule="atLeast"/>
              <w:rPr>
                <w:rFonts w:ascii="Times" w:hAnsi="Times" w:cs="Times"/>
                <w:b/>
                <w:bCs/>
                <w:color w:val="000000"/>
                <w:sz w:val="53"/>
                <w:szCs w:val="53"/>
              </w:rPr>
            </w:pPr>
            <w:r>
              <w:rPr>
                <w:color w:val="000000"/>
                <w:sz w:val="48"/>
                <w:szCs w:val="48"/>
              </w:rPr>
              <w:t>Ausbildung</w:t>
            </w:r>
            <w:r>
              <w:rPr>
                <w:rFonts w:ascii="MS Mincho" w:eastAsia="MS Mincho" w:hAnsi="MS Mincho" w:cs="MS Mincho"/>
                <w:color w:val="000000"/>
                <w:sz w:val="48"/>
                <w:szCs w:val="48"/>
              </w:rPr>
              <w:t> </w:t>
            </w:r>
          </w:p>
        </w:tc>
      </w:tr>
      <w:tr w:rsidR="0025388E" w14:paraId="3135DF76" w14:textId="77777777" w:rsidTr="000758F2">
        <w:tc>
          <w:tcPr>
            <w:tcW w:w="1838" w:type="dxa"/>
          </w:tcPr>
          <w:p w14:paraId="48398E8B" w14:textId="77777777" w:rsidR="0025388E" w:rsidRPr="00F47CBB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F47CBB">
              <w:rPr>
                <w:color w:val="000000"/>
              </w:rPr>
              <w:t xml:space="preserve">05.06.2013 </w:t>
            </w:r>
          </w:p>
          <w:p w14:paraId="631E3499" w14:textId="77777777" w:rsidR="0025388E" w:rsidRPr="00F47CBB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F47CBB">
              <w:rPr>
                <w:color w:val="000000"/>
              </w:rPr>
              <w:t xml:space="preserve">11.06.2007 </w:t>
            </w:r>
          </w:p>
          <w:p w14:paraId="18D4C413" w14:textId="77777777" w:rsidR="0025388E" w:rsidRPr="00F47CBB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F47CBB">
              <w:rPr>
                <w:color w:val="000000"/>
              </w:rPr>
              <w:t xml:space="preserve">30.05.2005 </w:t>
            </w:r>
          </w:p>
          <w:p w14:paraId="3572D55C" w14:textId="77777777" w:rsidR="0025388E" w:rsidRPr="00F47CBB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F47CBB">
              <w:rPr>
                <w:color w:val="000000"/>
              </w:rPr>
              <w:t xml:space="preserve">16.03.1994 </w:t>
            </w:r>
          </w:p>
          <w:p w14:paraId="116FF6B4" w14:textId="77777777" w:rsidR="0025388E" w:rsidRPr="00F47CBB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F47CBB">
              <w:rPr>
                <w:color w:val="000000"/>
              </w:rPr>
              <w:t xml:space="preserve">16.09.1991 </w:t>
            </w:r>
          </w:p>
          <w:p w14:paraId="0F58076C" w14:textId="77777777" w:rsidR="0025388E" w:rsidRPr="00F47CBB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F47CBB">
              <w:rPr>
                <w:color w:val="000000"/>
              </w:rPr>
              <w:t xml:space="preserve">21.06.1977 </w:t>
            </w:r>
          </w:p>
          <w:p w14:paraId="3F217E45" w14:textId="77777777" w:rsidR="0025388E" w:rsidRPr="007B2CCD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  <w:sz w:val="32"/>
                <w:szCs w:val="32"/>
              </w:rPr>
            </w:pPr>
            <w:r w:rsidRPr="00F47CBB">
              <w:rPr>
                <w:color w:val="000000"/>
              </w:rPr>
              <w:t>20.06.1976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558" w:type="dxa"/>
          </w:tcPr>
          <w:p w14:paraId="02F5F436" w14:textId="77777777" w:rsidR="0025388E" w:rsidRPr="00594BFE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7B2CCD">
              <w:rPr>
                <w:color w:val="000000"/>
              </w:rPr>
              <w:t>„Staatlich geprüfte Dolmetscherin</w:t>
            </w:r>
            <w:r>
              <w:rPr>
                <w:color w:val="000000"/>
              </w:rPr>
              <w:t xml:space="preserve"> </w:t>
            </w:r>
            <w:r w:rsidR="00FA4324">
              <w:rPr>
                <w:color w:val="000000"/>
              </w:rPr>
              <w:t xml:space="preserve">für </w:t>
            </w:r>
            <w:r>
              <w:rPr>
                <w:color w:val="000000"/>
              </w:rPr>
              <w:t>Slowenisch“, Darmstadt</w:t>
            </w:r>
          </w:p>
          <w:p w14:paraId="30A6789C" w14:textId="77777777" w:rsidR="0025388E" w:rsidRPr="007B2CCD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</w:rPr>
            </w:pPr>
            <w:r w:rsidRPr="007B2CCD">
              <w:rPr>
                <w:color w:val="000000"/>
              </w:rPr>
              <w:t>Tourismusfachwirtin, IHK München</w:t>
            </w:r>
            <w:r w:rsidRPr="007B2CCD">
              <w:rPr>
                <w:rFonts w:ascii="MS Mincho" w:eastAsia="MS Mincho" w:hAnsi="MS Mincho" w:cs="MS Mincho"/>
                <w:color w:val="000000"/>
              </w:rPr>
              <w:t> </w:t>
            </w:r>
          </w:p>
          <w:p w14:paraId="7D6DCCF7" w14:textId="77777777" w:rsidR="0025388E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7B2CCD">
              <w:rPr>
                <w:color w:val="000000"/>
              </w:rPr>
              <w:t>„Staatlich geprüfte Übersetz</w:t>
            </w:r>
            <w:r>
              <w:rPr>
                <w:color w:val="000000"/>
              </w:rPr>
              <w:t xml:space="preserve">erin </w:t>
            </w:r>
            <w:r w:rsidR="00FA4324">
              <w:rPr>
                <w:color w:val="000000"/>
              </w:rPr>
              <w:t xml:space="preserve">für </w:t>
            </w:r>
            <w:r>
              <w:rPr>
                <w:color w:val="000000"/>
              </w:rPr>
              <w:t>Slowenisch“, Darmstadt</w:t>
            </w:r>
          </w:p>
          <w:p w14:paraId="785D1DD5" w14:textId="77777777" w:rsidR="0025388E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</w:rPr>
            </w:pPr>
            <w:r w:rsidRPr="007B2CCD">
              <w:rPr>
                <w:color w:val="000000"/>
              </w:rPr>
              <w:t xml:space="preserve">M.A. </w:t>
            </w:r>
            <w:r w:rsidR="00FA4324">
              <w:rPr>
                <w:color w:val="000000"/>
              </w:rPr>
              <w:t xml:space="preserve">in Ägyptologie </w:t>
            </w:r>
            <w:r w:rsidRPr="007B2CCD">
              <w:rPr>
                <w:color w:val="000000"/>
              </w:rPr>
              <w:t>an der LMU München</w:t>
            </w:r>
            <w:r w:rsidRPr="007B2CCD">
              <w:rPr>
                <w:rFonts w:ascii="MS Mincho" w:eastAsia="MS Mincho" w:hAnsi="MS Mincho" w:cs="MS Mincho"/>
                <w:color w:val="000000"/>
              </w:rPr>
              <w:t> </w:t>
            </w:r>
          </w:p>
          <w:p w14:paraId="274E6932" w14:textId="77777777" w:rsidR="0025388E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7B2CCD">
              <w:rPr>
                <w:color w:val="000000"/>
              </w:rPr>
              <w:t xml:space="preserve">Diplom der Archäologie an der Universität in Ljubljana </w:t>
            </w:r>
          </w:p>
          <w:p w14:paraId="06265D89" w14:textId="77777777" w:rsidR="0025388E" w:rsidRDefault="0025388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</w:rPr>
            </w:pPr>
            <w:r w:rsidRPr="007B2CCD">
              <w:rPr>
                <w:color w:val="000000"/>
              </w:rPr>
              <w:t>Abitur am Musikgymnasium in Ljubljana</w:t>
            </w:r>
            <w:r w:rsidRPr="007B2CCD">
              <w:rPr>
                <w:rFonts w:ascii="MS Mincho" w:eastAsia="MS Mincho" w:hAnsi="MS Mincho" w:cs="MS Mincho"/>
                <w:color w:val="000000"/>
              </w:rPr>
              <w:t> </w:t>
            </w:r>
          </w:p>
          <w:p w14:paraId="08DF175B" w14:textId="77777777" w:rsidR="0025388E" w:rsidRDefault="0025388E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Diplom </w:t>
            </w:r>
            <w:r w:rsidR="00FA4324">
              <w:rPr>
                <w:color w:val="000000"/>
              </w:rPr>
              <w:t>an der</w:t>
            </w:r>
            <w:r>
              <w:rPr>
                <w:color w:val="000000"/>
              </w:rPr>
              <w:t xml:space="preserve"> Ballettakademie in Ljubljana</w:t>
            </w:r>
          </w:p>
          <w:p w14:paraId="718FB594" w14:textId="77777777" w:rsidR="0025388E" w:rsidRPr="007B2CCD" w:rsidRDefault="0025388E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</w:tbl>
    <w:p w14:paraId="7ACA6C88" w14:textId="77777777" w:rsidR="00441585" w:rsidRDefault="00441585"/>
    <w:p w14:paraId="42B2A63A" w14:textId="77777777" w:rsidR="00380D9F" w:rsidRDefault="00380D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441585" w14:paraId="3F79C987" w14:textId="77777777" w:rsidTr="000758F2">
        <w:tc>
          <w:tcPr>
            <w:tcW w:w="9396" w:type="dxa"/>
            <w:gridSpan w:val="2"/>
          </w:tcPr>
          <w:p w14:paraId="5A9FCC9F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620" w:lineRule="atLeast"/>
              <w:rPr>
                <w:rFonts w:ascii="Times" w:hAnsi="Times" w:cs="Times"/>
                <w:b/>
                <w:bCs/>
                <w:color w:val="000000"/>
                <w:sz w:val="53"/>
                <w:szCs w:val="53"/>
              </w:rPr>
            </w:pPr>
            <w:r>
              <w:rPr>
                <w:color w:val="000000"/>
                <w:sz w:val="48"/>
                <w:szCs w:val="48"/>
              </w:rPr>
              <w:t>Weiterbildungen</w:t>
            </w:r>
            <w:r>
              <w:rPr>
                <w:rFonts w:ascii="MS Mincho" w:eastAsia="MS Mincho" w:hAnsi="MS Mincho" w:cs="MS Mincho"/>
                <w:color w:val="000000"/>
                <w:sz w:val="48"/>
                <w:szCs w:val="48"/>
              </w:rPr>
              <w:t> </w:t>
            </w:r>
          </w:p>
        </w:tc>
      </w:tr>
      <w:tr w:rsidR="00441585" w14:paraId="1CF49DCD" w14:textId="77777777" w:rsidTr="000758F2">
        <w:tc>
          <w:tcPr>
            <w:tcW w:w="2689" w:type="dxa"/>
          </w:tcPr>
          <w:p w14:paraId="3E350ABF" w14:textId="79A8A5E7" w:rsidR="00441585" w:rsidRPr="00235776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235776">
              <w:rPr>
                <w:color w:val="000000"/>
              </w:rPr>
              <w:t xml:space="preserve">03.05.2013 </w:t>
            </w:r>
            <w:r w:rsidR="00B669F0">
              <w:rPr>
                <w:color w:val="000000"/>
              </w:rPr>
              <w:t>– 31.12</w:t>
            </w:r>
            <w:bookmarkStart w:id="0" w:name="_GoBack"/>
            <w:bookmarkEnd w:id="0"/>
            <w:r>
              <w:rPr>
                <w:color w:val="000000"/>
              </w:rPr>
              <w:t>.2020</w:t>
            </w:r>
          </w:p>
          <w:p w14:paraId="13EA1EE6" w14:textId="77777777" w:rsidR="00441585" w:rsidRPr="00295E27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235776">
              <w:rPr>
                <w:color w:val="000000"/>
              </w:rPr>
              <w:t xml:space="preserve">19.06.2013 - 04.07.2014 </w:t>
            </w:r>
          </w:p>
          <w:p w14:paraId="17B02B68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235776">
              <w:rPr>
                <w:color w:val="000000"/>
              </w:rPr>
              <w:t xml:space="preserve">01.08.2009 </w:t>
            </w:r>
            <w:r>
              <w:rPr>
                <w:color w:val="000000"/>
              </w:rPr>
              <w:t xml:space="preserve">- </w:t>
            </w:r>
            <w:r w:rsidRPr="00235776">
              <w:rPr>
                <w:color w:val="000000"/>
              </w:rPr>
              <w:t>31.08.2009</w:t>
            </w:r>
          </w:p>
          <w:p w14:paraId="5C7E040E" w14:textId="77777777" w:rsidR="00441585" w:rsidRPr="00235776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235776">
              <w:rPr>
                <w:color w:val="000000"/>
              </w:rPr>
              <w:t xml:space="preserve">01.10.2007 </w:t>
            </w:r>
            <w:r>
              <w:rPr>
                <w:color w:val="000000"/>
              </w:rPr>
              <w:t xml:space="preserve">- </w:t>
            </w:r>
            <w:r w:rsidRPr="00235776">
              <w:rPr>
                <w:color w:val="000000"/>
              </w:rPr>
              <w:t>05.10.2007</w:t>
            </w:r>
          </w:p>
          <w:p w14:paraId="696E6DAB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235776">
              <w:rPr>
                <w:color w:val="000000"/>
              </w:rPr>
              <w:t xml:space="preserve">06.02.2006 </w:t>
            </w:r>
            <w:r>
              <w:rPr>
                <w:color w:val="000000"/>
              </w:rPr>
              <w:t xml:space="preserve">- </w:t>
            </w:r>
            <w:r w:rsidRPr="00235776">
              <w:rPr>
                <w:color w:val="000000"/>
              </w:rPr>
              <w:t>19.03 2007</w:t>
            </w:r>
          </w:p>
          <w:p w14:paraId="4C721821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35776">
              <w:rPr>
                <w:color w:val="000000"/>
              </w:rPr>
              <w:t xml:space="preserve">.10.2005 </w:t>
            </w:r>
            <w:r>
              <w:rPr>
                <w:color w:val="000000"/>
              </w:rPr>
              <w:t xml:space="preserve">- </w:t>
            </w:r>
            <w:r w:rsidRPr="00235776">
              <w:rPr>
                <w:color w:val="000000"/>
              </w:rPr>
              <w:t>14.10.2005</w:t>
            </w:r>
          </w:p>
          <w:p w14:paraId="5014901D" w14:textId="77777777" w:rsidR="00441585" w:rsidRPr="00235776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235776">
              <w:rPr>
                <w:color w:val="000000"/>
              </w:rPr>
              <w:t xml:space="preserve">01.09.1996 </w:t>
            </w:r>
            <w:r>
              <w:rPr>
                <w:color w:val="000000"/>
              </w:rPr>
              <w:t xml:space="preserve">- </w:t>
            </w:r>
            <w:r w:rsidRPr="00235776">
              <w:rPr>
                <w:color w:val="000000"/>
              </w:rPr>
              <w:t>31.07.1998</w:t>
            </w:r>
          </w:p>
          <w:p w14:paraId="3FE9987A" w14:textId="77777777" w:rsidR="00441585" w:rsidRPr="00295E27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01.10.1996 - 31.08.</w:t>
            </w:r>
            <w:r w:rsidRPr="00235776">
              <w:rPr>
                <w:color w:val="000000"/>
              </w:rPr>
              <w:t>1997</w:t>
            </w:r>
          </w:p>
        </w:tc>
        <w:tc>
          <w:tcPr>
            <w:tcW w:w="6707" w:type="dxa"/>
          </w:tcPr>
          <w:p w14:paraId="7F8B6864" w14:textId="77777777" w:rsidR="00441585" w:rsidRPr="00235776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Medizinische Fortbildungen, </w:t>
            </w:r>
            <w:r w:rsidRPr="00235776">
              <w:rPr>
                <w:color w:val="000000"/>
              </w:rPr>
              <w:t xml:space="preserve">Zentrum für Naturheilkunde </w:t>
            </w:r>
          </w:p>
          <w:p w14:paraId="2230CFFF" w14:textId="77777777" w:rsidR="00441585" w:rsidRPr="00235776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Berufsq</w:t>
            </w:r>
            <w:r w:rsidRPr="00235776">
              <w:rPr>
                <w:color w:val="000000"/>
              </w:rPr>
              <w:t xml:space="preserve">ualifizierung </w:t>
            </w:r>
            <w:r>
              <w:rPr>
                <w:color w:val="000000"/>
              </w:rPr>
              <w:t>für Führungskräfte</w:t>
            </w:r>
            <w:r w:rsidRPr="00235776">
              <w:rPr>
                <w:color w:val="000000"/>
              </w:rPr>
              <w:t xml:space="preserve">, </w:t>
            </w:r>
            <w:proofErr w:type="spellStart"/>
            <w:r w:rsidRPr="00235776">
              <w:rPr>
                <w:color w:val="000000"/>
              </w:rPr>
              <w:t>IBPro</w:t>
            </w:r>
            <w:proofErr w:type="spellEnd"/>
            <w:r w:rsidRPr="00235776">
              <w:rPr>
                <w:color w:val="000000"/>
              </w:rPr>
              <w:t xml:space="preserve"> </w:t>
            </w:r>
          </w:p>
          <w:p w14:paraId="45A8334B" w14:textId="77777777" w:rsidR="00441585" w:rsidRPr="00235776" w:rsidRDefault="00C2265D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>Seminare für die</w:t>
            </w:r>
            <w:r w:rsidR="00441585">
              <w:rPr>
                <w:color w:val="000000"/>
              </w:rPr>
              <w:t xml:space="preserve"> </w:t>
            </w:r>
            <w:r w:rsidR="00441585" w:rsidRPr="00235776">
              <w:rPr>
                <w:color w:val="000000"/>
              </w:rPr>
              <w:t>Entwicklungszusammenarbeit</w:t>
            </w:r>
            <w:r w:rsidR="00441585">
              <w:rPr>
                <w:color w:val="000000"/>
              </w:rPr>
              <w:t>, GIZ</w:t>
            </w:r>
            <w:r w:rsidR="00441585" w:rsidRPr="00235776">
              <w:rPr>
                <w:color w:val="000000"/>
              </w:rPr>
              <w:t xml:space="preserve"> </w:t>
            </w:r>
            <w:r w:rsidR="00441585">
              <w:rPr>
                <w:color w:val="000000"/>
              </w:rPr>
              <w:t xml:space="preserve">Eschborn </w:t>
            </w:r>
          </w:p>
          <w:p w14:paraId="60C48CED" w14:textId="77777777" w:rsidR="00441585" w:rsidRPr="00235776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235776">
              <w:rPr>
                <w:color w:val="000000"/>
              </w:rPr>
              <w:t>Programm PROFIL - Weiterbildung für Hochschullehrer</w:t>
            </w:r>
            <w:r>
              <w:rPr>
                <w:color w:val="000000"/>
              </w:rPr>
              <w:t>,</w:t>
            </w:r>
            <w:r w:rsidRPr="002357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LMU </w:t>
            </w:r>
          </w:p>
          <w:p w14:paraId="6F5F4147" w14:textId="77777777" w:rsidR="00441585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</w:rPr>
            </w:pPr>
            <w:r w:rsidRPr="00235776">
              <w:rPr>
                <w:color w:val="000000"/>
              </w:rPr>
              <w:t>IHK Weiter</w:t>
            </w:r>
            <w:r>
              <w:rPr>
                <w:color w:val="000000"/>
              </w:rPr>
              <w:t>bildung zum Tourismusfachwirt</w:t>
            </w:r>
          </w:p>
          <w:p w14:paraId="34583130" w14:textId="77777777" w:rsidR="00441585" w:rsidRPr="00235776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proofErr w:type="spellStart"/>
            <w:r w:rsidRPr="00235776">
              <w:rPr>
                <w:color w:val="343434"/>
              </w:rPr>
              <w:t>imMEDIAte</w:t>
            </w:r>
            <w:proofErr w:type="spellEnd"/>
            <w:r w:rsidRPr="00235776">
              <w:rPr>
                <w:color w:val="343434"/>
              </w:rPr>
              <w:t xml:space="preserve"> </w:t>
            </w:r>
            <w:proofErr w:type="spellStart"/>
            <w:r w:rsidRPr="00235776">
              <w:rPr>
                <w:color w:val="343434"/>
              </w:rPr>
              <w:t>TEACHing</w:t>
            </w:r>
            <w:proofErr w:type="spellEnd"/>
            <w:r w:rsidRPr="00235776">
              <w:rPr>
                <w:color w:val="343434"/>
              </w:rPr>
              <w:t xml:space="preserve"> </w:t>
            </w:r>
            <w:r w:rsidRPr="00235776">
              <w:rPr>
                <w:color w:val="000000"/>
              </w:rPr>
              <w:t>- Weiterbildung für Sprachdozenten</w:t>
            </w:r>
          </w:p>
          <w:p w14:paraId="3663C399" w14:textId="77777777" w:rsidR="00441585" w:rsidRPr="00235776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SDI </w:t>
            </w:r>
            <w:r w:rsidRPr="00235776">
              <w:rPr>
                <w:color w:val="000000"/>
              </w:rPr>
              <w:t>München</w:t>
            </w:r>
            <w:r w:rsidRPr="00235776">
              <w:rPr>
                <w:rFonts w:ascii="MS Mincho" w:eastAsia="MS Mincho" w:hAnsi="MS Mincho" w:cs="MS Mincho"/>
                <w:color w:val="000000"/>
              </w:rPr>
              <w:t> </w:t>
            </w:r>
            <w:r w:rsidRPr="00235776">
              <w:rPr>
                <w:color w:val="000000"/>
              </w:rPr>
              <w:t>(Französisc</w:t>
            </w:r>
            <w:r>
              <w:rPr>
                <w:color w:val="000000"/>
              </w:rPr>
              <w:t>h, Englisch – Recht, Wirtschaft</w:t>
            </w:r>
            <w:r w:rsidRPr="00235776">
              <w:rPr>
                <w:color w:val="000000"/>
              </w:rPr>
              <w:t xml:space="preserve">) </w:t>
            </w:r>
          </w:p>
          <w:p w14:paraId="2C539129" w14:textId="77777777" w:rsidR="00441585" w:rsidRPr="00295E27" w:rsidRDefault="00441585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235776">
              <w:rPr>
                <w:color w:val="000000"/>
              </w:rPr>
              <w:t xml:space="preserve">Student und Arbeitsmarkt, LMU (Elektronisches Publizieren) </w:t>
            </w:r>
          </w:p>
        </w:tc>
      </w:tr>
    </w:tbl>
    <w:p w14:paraId="6F567505" w14:textId="77777777" w:rsidR="00441585" w:rsidRDefault="00441585"/>
    <w:p w14:paraId="62D43FD1" w14:textId="77777777" w:rsidR="00C7571C" w:rsidRDefault="00C7571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94BFE" w14:paraId="59D38C6B" w14:textId="77777777" w:rsidTr="000758F2">
        <w:tc>
          <w:tcPr>
            <w:tcW w:w="9396" w:type="dxa"/>
          </w:tcPr>
          <w:p w14:paraId="03A130A3" w14:textId="77777777" w:rsidR="00594BFE" w:rsidRPr="00CB7B03" w:rsidRDefault="00FA4324" w:rsidP="000758F2">
            <w:pPr>
              <w:widowControl w:val="0"/>
              <w:autoSpaceDE w:val="0"/>
              <w:autoSpaceDN w:val="0"/>
              <w:adjustRightInd w:val="0"/>
              <w:spacing w:after="240" w:line="540" w:lineRule="atLeas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  <w:sz w:val="48"/>
                <w:szCs w:val="48"/>
              </w:rPr>
              <w:t>Anerkennungen</w:t>
            </w:r>
          </w:p>
        </w:tc>
      </w:tr>
      <w:tr w:rsidR="00594BFE" w:rsidRPr="00CB7B03" w14:paraId="6A254114" w14:textId="77777777" w:rsidTr="000758F2">
        <w:trPr>
          <w:trHeight w:val="1187"/>
        </w:trPr>
        <w:tc>
          <w:tcPr>
            <w:tcW w:w="9396" w:type="dxa"/>
          </w:tcPr>
          <w:p w14:paraId="23BECF59" w14:textId="77777777" w:rsidR="00594BFE" w:rsidRPr="003E0C6D" w:rsidRDefault="00594BFE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CB7B03">
              <w:rPr>
                <w:color w:val="000000"/>
              </w:rPr>
              <w:t xml:space="preserve">Iris </w:t>
            </w:r>
            <w:proofErr w:type="spellStart"/>
            <w:r w:rsidRPr="00CB7B03">
              <w:rPr>
                <w:color w:val="000000"/>
              </w:rPr>
              <w:t>Meško</w:t>
            </w:r>
            <w:proofErr w:type="spellEnd"/>
            <w:r w:rsidRPr="00CB7B03">
              <w:rPr>
                <w:color w:val="000000"/>
              </w:rPr>
              <w:t xml:space="preserve">, Survey </w:t>
            </w:r>
            <w:proofErr w:type="spellStart"/>
            <w:r w:rsidRPr="00CB7B03">
              <w:rPr>
                <w:color w:val="000000"/>
              </w:rPr>
              <w:t>of</w:t>
            </w:r>
            <w:proofErr w:type="spellEnd"/>
            <w:r w:rsidRPr="00CB7B03">
              <w:rPr>
                <w:color w:val="000000"/>
              </w:rPr>
              <w:t xml:space="preserve"> pile-</w:t>
            </w:r>
            <w:proofErr w:type="spellStart"/>
            <w:r w:rsidRPr="00CB7B03">
              <w:rPr>
                <w:color w:val="000000"/>
              </w:rPr>
              <w:t>dwelling</w:t>
            </w:r>
            <w:proofErr w:type="spellEnd"/>
            <w:r w:rsidRPr="00CB7B03">
              <w:rPr>
                <w:color w:val="000000"/>
              </w:rPr>
              <w:t xml:space="preserve"> </w:t>
            </w:r>
            <w:proofErr w:type="spellStart"/>
            <w:r w:rsidRPr="00CB7B03">
              <w:rPr>
                <w:color w:val="000000"/>
              </w:rPr>
              <w:t>settlements</w:t>
            </w:r>
            <w:proofErr w:type="spellEnd"/>
            <w:r w:rsidRPr="00CB7B03">
              <w:rPr>
                <w:color w:val="000000"/>
              </w:rPr>
              <w:t xml:space="preserve"> in </w:t>
            </w:r>
            <w:proofErr w:type="spellStart"/>
            <w:r w:rsidRPr="00CB7B03">
              <w:rPr>
                <w:color w:val="000000"/>
              </w:rPr>
              <w:t>prehistoric</w:t>
            </w:r>
            <w:proofErr w:type="spellEnd"/>
            <w:r w:rsidRPr="00CB7B03">
              <w:rPr>
                <w:color w:val="000000"/>
              </w:rPr>
              <w:t xml:space="preserve"> Europe, in: The Rolex Awards </w:t>
            </w:r>
            <w:proofErr w:type="spellStart"/>
            <w:r w:rsidRPr="00CB7B03">
              <w:rPr>
                <w:color w:val="000000"/>
              </w:rPr>
              <w:t>for</w:t>
            </w:r>
            <w:proofErr w:type="spellEnd"/>
            <w:r w:rsidRPr="00CB7B03">
              <w:rPr>
                <w:color w:val="000000"/>
              </w:rPr>
              <w:t xml:space="preserve"> </w:t>
            </w:r>
            <w:proofErr w:type="spellStart"/>
            <w:r w:rsidRPr="00CB7B03">
              <w:rPr>
                <w:color w:val="000000"/>
              </w:rPr>
              <w:t>Entreprise</w:t>
            </w:r>
            <w:proofErr w:type="spellEnd"/>
            <w:r w:rsidRPr="00CB7B03">
              <w:rPr>
                <w:color w:val="000000"/>
              </w:rPr>
              <w:t xml:space="preserve">, A </w:t>
            </w:r>
            <w:proofErr w:type="spellStart"/>
            <w:r w:rsidRPr="00CB7B03">
              <w:rPr>
                <w:color w:val="000000"/>
              </w:rPr>
              <w:t>selection</w:t>
            </w:r>
            <w:proofErr w:type="spellEnd"/>
            <w:r w:rsidRPr="00CB7B03">
              <w:rPr>
                <w:color w:val="000000"/>
              </w:rPr>
              <w:t xml:space="preserve"> </w:t>
            </w:r>
            <w:proofErr w:type="spellStart"/>
            <w:r w:rsidRPr="00CB7B03">
              <w:rPr>
                <w:color w:val="000000"/>
              </w:rPr>
              <w:t>of</w:t>
            </w:r>
            <w:proofErr w:type="spellEnd"/>
            <w:r w:rsidRPr="00CB7B03">
              <w:rPr>
                <w:color w:val="000000"/>
              </w:rPr>
              <w:t xml:space="preserve"> Projects </w:t>
            </w:r>
            <w:proofErr w:type="spellStart"/>
            <w:r w:rsidRPr="00CB7B03">
              <w:rPr>
                <w:color w:val="000000"/>
              </w:rPr>
              <w:t>submitted</w:t>
            </w:r>
            <w:proofErr w:type="spellEnd"/>
            <w:r w:rsidRPr="00CB7B03">
              <w:rPr>
                <w:color w:val="000000"/>
              </w:rPr>
              <w:t xml:space="preserve"> </w:t>
            </w:r>
            <w:proofErr w:type="spellStart"/>
            <w:r w:rsidRPr="00CB7B03">
              <w:rPr>
                <w:color w:val="000000"/>
              </w:rPr>
              <w:t>to</w:t>
            </w:r>
            <w:proofErr w:type="spellEnd"/>
            <w:r w:rsidRPr="00CB7B03">
              <w:rPr>
                <w:color w:val="000000"/>
              </w:rPr>
              <w:t xml:space="preserve"> The Rolex Awards </w:t>
            </w:r>
            <w:proofErr w:type="spellStart"/>
            <w:r w:rsidRPr="00CB7B03">
              <w:rPr>
                <w:color w:val="000000"/>
              </w:rPr>
              <w:t>for</w:t>
            </w:r>
            <w:proofErr w:type="spellEnd"/>
            <w:r w:rsidRPr="00CB7B03">
              <w:rPr>
                <w:color w:val="000000"/>
              </w:rPr>
              <w:t xml:space="preserve"> </w:t>
            </w:r>
            <w:proofErr w:type="spellStart"/>
            <w:r w:rsidRPr="00CB7B03">
              <w:rPr>
                <w:color w:val="000000"/>
              </w:rPr>
              <w:t>Entreprise</w:t>
            </w:r>
            <w:proofErr w:type="spellEnd"/>
            <w:r w:rsidRPr="00CB7B03">
              <w:rPr>
                <w:color w:val="000000"/>
              </w:rPr>
              <w:t xml:space="preserve"> 1990, </w:t>
            </w:r>
            <w:proofErr w:type="spellStart"/>
            <w:r w:rsidRPr="00CB7B03">
              <w:rPr>
                <w:color w:val="000000"/>
              </w:rPr>
              <w:t>Geneva</w:t>
            </w:r>
            <w:proofErr w:type="spellEnd"/>
            <w:r w:rsidRPr="00CB7B03">
              <w:rPr>
                <w:color w:val="000000"/>
              </w:rPr>
              <w:t xml:space="preserve"> 1989.  </w:t>
            </w:r>
          </w:p>
        </w:tc>
      </w:tr>
    </w:tbl>
    <w:p w14:paraId="323E7B80" w14:textId="77777777" w:rsidR="00594BFE" w:rsidRDefault="00594BFE"/>
    <w:p w14:paraId="2214B22C" w14:textId="77777777" w:rsidR="005870AD" w:rsidRDefault="005870A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7B31DB" w14:paraId="276230BA" w14:textId="77777777" w:rsidTr="000758F2">
        <w:tc>
          <w:tcPr>
            <w:tcW w:w="9396" w:type="dxa"/>
            <w:gridSpan w:val="2"/>
          </w:tcPr>
          <w:p w14:paraId="0F03FF34" w14:textId="77777777" w:rsidR="007B31DB" w:rsidRDefault="007B31DB" w:rsidP="000758F2">
            <w:pPr>
              <w:widowControl w:val="0"/>
              <w:autoSpaceDE w:val="0"/>
              <w:autoSpaceDN w:val="0"/>
              <w:adjustRightInd w:val="0"/>
              <w:spacing w:after="240" w:line="620" w:lineRule="atLeast"/>
              <w:rPr>
                <w:rFonts w:ascii="Times" w:hAnsi="Times" w:cs="Times"/>
                <w:b/>
                <w:bCs/>
                <w:color w:val="000000"/>
                <w:sz w:val="53"/>
                <w:szCs w:val="53"/>
              </w:rPr>
            </w:pPr>
            <w:r>
              <w:rPr>
                <w:color w:val="000000"/>
                <w:sz w:val="48"/>
                <w:szCs w:val="48"/>
              </w:rPr>
              <w:t>Sprachkenntnisse</w:t>
            </w:r>
            <w:r>
              <w:rPr>
                <w:rFonts w:ascii="MS Mincho" w:eastAsia="MS Mincho" w:hAnsi="MS Mincho" w:cs="MS Mincho"/>
                <w:color w:val="000000"/>
                <w:sz w:val="48"/>
                <w:szCs w:val="48"/>
              </w:rPr>
              <w:t> </w:t>
            </w:r>
          </w:p>
        </w:tc>
      </w:tr>
      <w:tr w:rsidR="007B31DB" w:rsidRPr="00072753" w14:paraId="3C7094D3" w14:textId="77777777" w:rsidTr="000758F2">
        <w:tc>
          <w:tcPr>
            <w:tcW w:w="2689" w:type="dxa"/>
          </w:tcPr>
          <w:p w14:paraId="7CF42A4E" w14:textId="77777777" w:rsidR="007B31DB" w:rsidRPr="00072753" w:rsidRDefault="00942793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Muttersprache</w:t>
            </w:r>
          </w:p>
        </w:tc>
        <w:tc>
          <w:tcPr>
            <w:tcW w:w="6707" w:type="dxa"/>
          </w:tcPr>
          <w:p w14:paraId="3E07F144" w14:textId="77777777" w:rsidR="00942793" w:rsidRDefault="00942793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>
              <w:rPr>
                <w:color w:val="000000"/>
              </w:rPr>
              <w:t>Deutsch, Slowenisch</w:t>
            </w:r>
          </w:p>
          <w:p w14:paraId="51BF8C27" w14:textId="77777777" w:rsidR="007B31DB" w:rsidRPr="00072753" w:rsidRDefault="007B31DB" w:rsidP="000758F2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</w:p>
        </w:tc>
      </w:tr>
      <w:tr w:rsidR="007B31DB" w:rsidRPr="00072753" w14:paraId="43181417" w14:textId="77777777" w:rsidTr="000758F2">
        <w:tc>
          <w:tcPr>
            <w:tcW w:w="2689" w:type="dxa"/>
          </w:tcPr>
          <w:p w14:paraId="460A48A1" w14:textId="77777777" w:rsidR="007B31DB" w:rsidRDefault="00942793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Fließend</w:t>
            </w:r>
          </w:p>
        </w:tc>
        <w:tc>
          <w:tcPr>
            <w:tcW w:w="6707" w:type="dxa"/>
          </w:tcPr>
          <w:p w14:paraId="13912A7F" w14:textId="77777777" w:rsidR="007B31DB" w:rsidRPr="007B31DB" w:rsidRDefault="00942793" w:rsidP="007B31D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color w:val="000000"/>
              </w:rPr>
              <w:t xml:space="preserve">Englisch, Französisch, </w:t>
            </w:r>
            <w:r w:rsidR="007B31DB" w:rsidRPr="007B31DB">
              <w:rPr>
                <w:color w:val="000000"/>
              </w:rPr>
              <w:t>Kroatisch, Bosnisch,</w:t>
            </w:r>
            <w:r w:rsidR="007B31DB">
              <w:rPr>
                <w:color w:val="000000"/>
              </w:rPr>
              <w:t xml:space="preserve"> Montenegrinisch,</w:t>
            </w:r>
            <w:r w:rsidR="007B31DB" w:rsidRPr="007B31DB">
              <w:rPr>
                <w:color w:val="000000"/>
              </w:rPr>
              <w:t xml:space="preserve"> Serbisch </w:t>
            </w:r>
          </w:p>
        </w:tc>
      </w:tr>
      <w:tr w:rsidR="007B31DB" w:rsidRPr="00072753" w14:paraId="259CD480" w14:textId="77777777" w:rsidTr="000758F2">
        <w:tc>
          <w:tcPr>
            <w:tcW w:w="2689" w:type="dxa"/>
          </w:tcPr>
          <w:p w14:paraId="0DC79AEA" w14:textId="77777777" w:rsidR="007B31DB" w:rsidRDefault="00942793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Grundkenntnisse</w:t>
            </w:r>
          </w:p>
        </w:tc>
        <w:tc>
          <w:tcPr>
            <w:tcW w:w="6707" w:type="dxa"/>
          </w:tcPr>
          <w:p w14:paraId="3D8EAD58" w14:textId="77777777" w:rsidR="007B31DB" w:rsidRPr="007B31DB" w:rsidRDefault="007B31DB" w:rsidP="003E0C6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 w:rsidRPr="007B31DB">
              <w:rPr>
                <w:color w:val="000000"/>
              </w:rPr>
              <w:t>Italienisch, Spanisch, Russisch, Japanisch</w:t>
            </w:r>
            <w:r w:rsidR="003E0C6D">
              <w:rPr>
                <w:color w:val="000000"/>
              </w:rPr>
              <w:t xml:space="preserve">, </w:t>
            </w:r>
            <w:r w:rsidR="003E0C6D" w:rsidRPr="007B31DB">
              <w:rPr>
                <w:color w:val="000000"/>
              </w:rPr>
              <w:t>Arabisch</w:t>
            </w:r>
          </w:p>
        </w:tc>
      </w:tr>
    </w:tbl>
    <w:p w14:paraId="0C90E993" w14:textId="77777777" w:rsidR="00CB7B03" w:rsidRDefault="00CB7B0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AB7498" w14:paraId="521C8AEA" w14:textId="77777777" w:rsidTr="00226A42">
        <w:tc>
          <w:tcPr>
            <w:tcW w:w="9396" w:type="dxa"/>
            <w:gridSpan w:val="2"/>
          </w:tcPr>
          <w:p w14:paraId="2E5D7349" w14:textId="77777777" w:rsidR="00AB7498" w:rsidRDefault="00AB7498" w:rsidP="00226A42">
            <w:pPr>
              <w:widowControl w:val="0"/>
              <w:autoSpaceDE w:val="0"/>
              <w:autoSpaceDN w:val="0"/>
              <w:adjustRightInd w:val="0"/>
              <w:spacing w:after="240" w:line="620" w:lineRule="atLeast"/>
              <w:rPr>
                <w:rFonts w:ascii="Times" w:hAnsi="Times" w:cs="Times"/>
                <w:b/>
                <w:bCs/>
                <w:color w:val="000000"/>
                <w:sz w:val="53"/>
                <w:szCs w:val="53"/>
              </w:rPr>
            </w:pPr>
            <w:r>
              <w:rPr>
                <w:color w:val="000000"/>
                <w:sz w:val="48"/>
                <w:szCs w:val="48"/>
              </w:rPr>
              <w:t>Ehrenamtliche Tätigkeiten</w:t>
            </w:r>
            <w:r>
              <w:rPr>
                <w:rFonts w:ascii="MS Mincho" w:eastAsia="MS Mincho" w:hAnsi="MS Mincho" w:cs="MS Mincho"/>
                <w:color w:val="000000"/>
                <w:sz w:val="48"/>
                <w:szCs w:val="48"/>
              </w:rPr>
              <w:t> </w:t>
            </w:r>
          </w:p>
        </w:tc>
      </w:tr>
      <w:tr w:rsidR="00AB7498" w:rsidRPr="00942793" w14:paraId="457D00F6" w14:textId="77777777" w:rsidTr="00AB7498">
        <w:tc>
          <w:tcPr>
            <w:tcW w:w="2689" w:type="dxa"/>
          </w:tcPr>
          <w:p w14:paraId="2C0A1338" w14:textId="77777777" w:rsidR="00AB7498" w:rsidRPr="00072753" w:rsidRDefault="00AB7498" w:rsidP="00226A4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NAJU bei LBV e.V.</w:t>
            </w:r>
          </w:p>
        </w:tc>
        <w:tc>
          <w:tcPr>
            <w:tcW w:w="6707" w:type="dxa"/>
          </w:tcPr>
          <w:p w14:paraId="19900784" w14:textId="77777777" w:rsidR="00AB7498" w:rsidRPr="00072753" w:rsidRDefault="00AB7498" w:rsidP="00AB749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Leitung eigener Kindergruppen, Konzepte für die Integration von Flüchtlingskindern, Leitung von Seminaren, Vorlesungen</w:t>
            </w:r>
          </w:p>
        </w:tc>
      </w:tr>
      <w:tr w:rsidR="00AB7498" w:rsidRPr="00942793" w14:paraId="628B6CF2" w14:textId="77777777" w:rsidTr="00AB7498">
        <w:tc>
          <w:tcPr>
            <w:tcW w:w="2689" w:type="dxa"/>
          </w:tcPr>
          <w:p w14:paraId="679AA512" w14:textId="77777777" w:rsidR="00AB7498" w:rsidRDefault="00AB7498" w:rsidP="00AB749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Hilfe von Mensch zu Mensch e.V.</w:t>
            </w:r>
          </w:p>
        </w:tc>
        <w:tc>
          <w:tcPr>
            <w:tcW w:w="6707" w:type="dxa"/>
          </w:tcPr>
          <w:p w14:paraId="32BB9D39" w14:textId="77777777" w:rsidR="00AB7498" w:rsidRDefault="00AB7498" w:rsidP="00226A4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Projekte für die Umweltbildung von Flüchtlingskindern, Veranstaltungen für die Flüchtlingsfamilien, Museumworkshops</w:t>
            </w:r>
          </w:p>
        </w:tc>
      </w:tr>
      <w:tr w:rsidR="00AB7498" w:rsidRPr="00942793" w14:paraId="707D3DB6" w14:textId="77777777" w:rsidTr="00AB7498">
        <w:tc>
          <w:tcPr>
            <w:tcW w:w="2689" w:type="dxa"/>
          </w:tcPr>
          <w:p w14:paraId="19DF6692" w14:textId="77777777" w:rsidR="00AB7498" w:rsidRDefault="00AB7498" w:rsidP="00AB7498">
            <w:pPr>
              <w:rPr>
                <w:color w:val="000000"/>
              </w:rPr>
            </w:pPr>
            <w:r w:rsidRPr="00AB7498">
              <w:rPr>
                <w:color w:val="000000"/>
              </w:rPr>
              <w:t>Bezirksjugendring Oberbayern</w:t>
            </w:r>
          </w:p>
        </w:tc>
        <w:tc>
          <w:tcPr>
            <w:tcW w:w="6707" w:type="dxa"/>
          </w:tcPr>
          <w:p w14:paraId="2A6E9CAC" w14:textId="77777777" w:rsidR="00AB7498" w:rsidRDefault="00AB7498" w:rsidP="00F47EE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Vorstandmitglied, Projektkonzipierung und Zuweisung der Projektgelder, </w:t>
            </w:r>
            <w:r w:rsidR="00F47EE7">
              <w:rPr>
                <w:color w:val="000000"/>
              </w:rPr>
              <w:t xml:space="preserve">Gestaltung der </w:t>
            </w:r>
            <w:r>
              <w:rPr>
                <w:color w:val="000000"/>
              </w:rPr>
              <w:t>Kultur</w:t>
            </w:r>
            <w:r w:rsidR="00F47EE7">
              <w:rPr>
                <w:color w:val="000000"/>
              </w:rPr>
              <w:t>politik und  der internationalen Jugendarbeit</w:t>
            </w:r>
          </w:p>
        </w:tc>
      </w:tr>
    </w:tbl>
    <w:p w14:paraId="0FB5570C" w14:textId="77777777" w:rsidR="00AB7498" w:rsidRDefault="00AB7498"/>
    <w:p w14:paraId="3AD91870" w14:textId="77777777" w:rsidR="00C2265D" w:rsidRDefault="00C226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C2265D" w14:paraId="3DF76066" w14:textId="77777777" w:rsidTr="000758F2">
        <w:tc>
          <w:tcPr>
            <w:tcW w:w="9396" w:type="dxa"/>
            <w:gridSpan w:val="2"/>
          </w:tcPr>
          <w:p w14:paraId="358B598E" w14:textId="77777777" w:rsidR="00C2265D" w:rsidRDefault="00C2265D" w:rsidP="000758F2">
            <w:pPr>
              <w:widowControl w:val="0"/>
              <w:autoSpaceDE w:val="0"/>
              <w:autoSpaceDN w:val="0"/>
              <w:adjustRightInd w:val="0"/>
              <w:spacing w:after="240" w:line="620" w:lineRule="atLeast"/>
              <w:rPr>
                <w:rFonts w:ascii="Times" w:hAnsi="Times" w:cs="Times"/>
                <w:b/>
                <w:bCs/>
                <w:color w:val="000000"/>
                <w:sz w:val="53"/>
                <w:szCs w:val="53"/>
              </w:rPr>
            </w:pPr>
            <w:r>
              <w:rPr>
                <w:color w:val="000000"/>
                <w:sz w:val="48"/>
                <w:szCs w:val="48"/>
              </w:rPr>
              <w:t>Computerkenntnisse</w:t>
            </w:r>
            <w:r>
              <w:rPr>
                <w:rFonts w:ascii="MS Mincho" w:eastAsia="MS Mincho" w:hAnsi="MS Mincho" w:cs="MS Mincho"/>
                <w:color w:val="000000"/>
                <w:sz w:val="48"/>
                <w:szCs w:val="48"/>
              </w:rPr>
              <w:t> </w:t>
            </w:r>
          </w:p>
        </w:tc>
      </w:tr>
      <w:tr w:rsidR="00C2265D" w:rsidRPr="00942793" w14:paraId="4EBA981D" w14:textId="77777777" w:rsidTr="000758F2">
        <w:tc>
          <w:tcPr>
            <w:tcW w:w="2689" w:type="dxa"/>
          </w:tcPr>
          <w:p w14:paraId="5639EB4A" w14:textId="77777777" w:rsidR="00C2265D" w:rsidRPr="00072753" w:rsidRDefault="00C2265D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Programme</w:t>
            </w:r>
          </w:p>
        </w:tc>
        <w:tc>
          <w:tcPr>
            <w:tcW w:w="6707" w:type="dxa"/>
          </w:tcPr>
          <w:p w14:paraId="0704659B" w14:textId="77777777" w:rsidR="00C2265D" w:rsidRPr="00072753" w:rsidRDefault="0073097E" w:rsidP="0094279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MS Office Programme, Adobe Acrobat</w:t>
            </w:r>
            <w:r w:rsidR="00942793">
              <w:rPr>
                <w:color w:val="000000"/>
              </w:rPr>
              <w:t xml:space="preserve"> Pro</w:t>
            </w:r>
            <w:r>
              <w:rPr>
                <w:color w:val="000000"/>
              </w:rPr>
              <w:t>, Adobe Photoshop</w:t>
            </w:r>
          </w:p>
        </w:tc>
      </w:tr>
      <w:tr w:rsidR="00C2265D" w:rsidRPr="00942793" w14:paraId="52027B7B" w14:textId="77777777" w:rsidTr="000758F2">
        <w:tc>
          <w:tcPr>
            <w:tcW w:w="2689" w:type="dxa"/>
          </w:tcPr>
          <w:p w14:paraId="676A8233" w14:textId="77777777" w:rsidR="00C2265D" w:rsidRDefault="00C2265D" w:rsidP="000758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>CAT - Tools</w:t>
            </w:r>
          </w:p>
        </w:tc>
        <w:tc>
          <w:tcPr>
            <w:tcW w:w="6707" w:type="dxa"/>
          </w:tcPr>
          <w:p w14:paraId="7C11CD6B" w14:textId="77777777" w:rsidR="0073097E" w:rsidRDefault="0073097E" w:rsidP="0094279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SDL </w:t>
            </w:r>
            <w:proofErr w:type="spellStart"/>
            <w:r>
              <w:rPr>
                <w:color w:val="000000"/>
              </w:rPr>
              <w:t>Trados</w:t>
            </w:r>
            <w:proofErr w:type="spellEnd"/>
            <w:r>
              <w:rPr>
                <w:color w:val="000000"/>
              </w:rPr>
              <w:t xml:space="preserve"> Studio 2019</w:t>
            </w:r>
            <w:r w:rsidR="00C2265D">
              <w:rPr>
                <w:color w:val="000000"/>
              </w:rPr>
              <w:t xml:space="preserve">, </w:t>
            </w:r>
            <w:r w:rsidRPr="0073097E">
              <w:rPr>
                <w:color w:val="000000"/>
              </w:rPr>
              <w:t xml:space="preserve">SDL </w:t>
            </w:r>
            <w:proofErr w:type="spellStart"/>
            <w:r w:rsidRPr="0073097E">
              <w:rPr>
                <w:color w:val="000000"/>
              </w:rPr>
              <w:t>MultiTerm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C2265D">
              <w:rPr>
                <w:color w:val="000000"/>
              </w:rPr>
              <w:t>Wordfast</w:t>
            </w:r>
            <w:proofErr w:type="spellEnd"/>
            <w:r>
              <w:rPr>
                <w:color w:val="000000"/>
              </w:rPr>
              <w:t xml:space="preserve"> etc.</w:t>
            </w:r>
          </w:p>
        </w:tc>
      </w:tr>
    </w:tbl>
    <w:p w14:paraId="4447F008" w14:textId="77777777" w:rsidR="00C2265D" w:rsidRDefault="00C2265D"/>
    <w:p w14:paraId="16D02E49" w14:textId="77777777" w:rsidR="00FA4324" w:rsidRDefault="00FA432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A4324" w14:paraId="66986CF0" w14:textId="77777777" w:rsidTr="000758F2">
        <w:tc>
          <w:tcPr>
            <w:tcW w:w="9396" w:type="dxa"/>
          </w:tcPr>
          <w:p w14:paraId="4B8C7605" w14:textId="77777777" w:rsidR="00FA4324" w:rsidRDefault="00FA4324" w:rsidP="000758F2">
            <w:pPr>
              <w:widowControl w:val="0"/>
              <w:autoSpaceDE w:val="0"/>
              <w:autoSpaceDN w:val="0"/>
              <w:adjustRightInd w:val="0"/>
              <w:spacing w:after="240" w:line="620" w:lineRule="atLeast"/>
              <w:rPr>
                <w:rFonts w:ascii="Times" w:hAnsi="Times" w:cs="Times"/>
                <w:b/>
                <w:bCs/>
                <w:color w:val="000000"/>
                <w:sz w:val="53"/>
                <w:szCs w:val="53"/>
              </w:rPr>
            </w:pPr>
            <w:r>
              <w:rPr>
                <w:color w:val="000000"/>
                <w:sz w:val="48"/>
                <w:szCs w:val="48"/>
              </w:rPr>
              <w:t>Referenzen</w:t>
            </w:r>
            <w:r>
              <w:rPr>
                <w:rFonts w:ascii="MS Mincho" w:eastAsia="MS Mincho" w:hAnsi="MS Mincho" w:cs="MS Mincho"/>
                <w:color w:val="000000"/>
                <w:sz w:val="48"/>
                <w:szCs w:val="48"/>
              </w:rPr>
              <w:t> </w:t>
            </w:r>
          </w:p>
        </w:tc>
      </w:tr>
      <w:tr w:rsidR="00FA4324" w:rsidRPr="00F93210" w14:paraId="68E4616A" w14:textId="77777777" w:rsidTr="00B60FE1">
        <w:tc>
          <w:tcPr>
            <w:tcW w:w="9396" w:type="dxa"/>
          </w:tcPr>
          <w:p w14:paraId="00982C33" w14:textId="77777777" w:rsidR="00FA4324" w:rsidRDefault="00F93210" w:rsidP="00F93210">
            <w:pPr>
              <w:rPr>
                <w:color w:val="000000"/>
              </w:rPr>
            </w:pPr>
            <w:r w:rsidRPr="00F93210">
              <w:rPr>
                <w:color w:val="000000"/>
              </w:rPr>
              <w:t>Auswärtiges Amt, Sprachendienst / Referat 105</w:t>
            </w:r>
            <w:r w:rsidRPr="00F93210">
              <w:rPr>
                <w:color w:val="000000"/>
              </w:rPr>
              <w:br/>
              <w:t>Werderscher Markt 1</w:t>
            </w:r>
            <w:r w:rsidRPr="00F93210">
              <w:rPr>
                <w:color w:val="000000"/>
              </w:rPr>
              <w:br/>
              <w:t>10117 Berlin</w:t>
            </w:r>
          </w:p>
        </w:tc>
      </w:tr>
      <w:tr w:rsidR="00F93210" w:rsidRPr="00F93210" w14:paraId="5D2A8820" w14:textId="77777777" w:rsidTr="00B60FE1">
        <w:tc>
          <w:tcPr>
            <w:tcW w:w="9396" w:type="dxa"/>
          </w:tcPr>
          <w:p w14:paraId="1C7A04E4" w14:textId="77777777" w:rsidR="00F93210" w:rsidRDefault="00F93210" w:rsidP="00F93210">
            <w:pPr>
              <w:rPr>
                <w:color w:val="000000"/>
              </w:rPr>
            </w:pPr>
            <w:r w:rsidRPr="00A83BEA">
              <w:rPr>
                <w:color w:val="000000"/>
              </w:rPr>
              <w:t>Bun</w:t>
            </w:r>
            <w:r>
              <w:rPr>
                <w:color w:val="000000"/>
              </w:rPr>
              <w:t>desministerium der Verteidigung</w:t>
            </w:r>
          </w:p>
          <w:p w14:paraId="101A548E" w14:textId="77777777" w:rsidR="00F93210" w:rsidRPr="00A83BEA" w:rsidRDefault="00F93210" w:rsidP="00A83BEA">
            <w:pPr>
              <w:rPr>
                <w:color w:val="000000"/>
              </w:rPr>
            </w:pPr>
            <w:r w:rsidRPr="00A83BEA">
              <w:rPr>
                <w:color w:val="000000"/>
              </w:rPr>
              <w:t>Referat IUD III 5 - Dolmetscherdienst</w:t>
            </w:r>
            <w:r w:rsidRPr="00A83BEA">
              <w:rPr>
                <w:color w:val="000000"/>
              </w:rPr>
              <w:br/>
            </w:r>
            <w:proofErr w:type="spellStart"/>
            <w:r w:rsidRPr="00A83BEA">
              <w:rPr>
                <w:color w:val="000000"/>
              </w:rPr>
              <w:t>Stauffenbergstraße</w:t>
            </w:r>
            <w:proofErr w:type="spellEnd"/>
            <w:r w:rsidRPr="00A83BEA">
              <w:rPr>
                <w:color w:val="000000"/>
              </w:rPr>
              <w:t xml:space="preserve"> 18 - D-10785 Berlin</w:t>
            </w:r>
          </w:p>
        </w:tc>
      </w:tr>
      <w:tr w:rsidR="00F93210" w:rsidRPr="00F93210" w14:paraId="18392D36" w14:textId="77777777" w:rsidTr="000758F2">
        <w:tc>
          <w:tcPr>
            <w:tcW w:w="9396" w:type="dxa"/>
          </w:tcPr>
          <w:p w14:paraId="43B52AD6" w14:textId="77777777" w:rsidR="00F93210" w:rsidRPr="00072753" w:rsidRDefault="00F93210" w:rsidP="00F93210">
            <w:pPr>
              <w:rPr>
                <w:color w:val="000000"/>
              </w:rPr>
            </w:pPr>
            <w:r w:rsidRPr="00F93210">
              <w:rPr>
                <w:color w:val="000000"/>
              </w:rPr>
              <w:t>Zentrum Innere Führung</w:t>
            </w:r>
            <w:r w:rsidRPr="00F93210">
              <w:rPr>
                <w:color w:val="000000"/>
              </w:rPr>
              <w:br/>
              <w:t>Bereich Internationale Kooperati</w:t>
            </w:r>
            <w:r w:rsidR="00F47EE7">
              <w:rPr>
                <w:color w:val="000000"/>
              </w:rPr>
              <w:t>on</w:t>
            </w:r>
            <w:r w:rsidR="00F47EE7">
              <w:rPr>
                <w:color w:val="000000"/>
              </w:rPr>
              <w:br/>
              <w:t>NATO-Partnerschaftsseminare</w:t>
            </w:r>
            <w:r w:rsidR="00F47EE7">
              <w:rPr>
                <w:color w:val="000000"/>
              </w:rPr>
              <w:br/>
            </w:r>
            <w:proofErr w:type="spellStart"/>
            <w:r w:rsidRPr="00F93210">
              <w:rPr>
                <w:color w:val="000000"/>
              </w:rPr>
              <w:t>Prötzeler</w:t>
            </w:r>
            <w:proofErr w:type="spellEnd"/>
            <w:r w:rsidRPr="00F93210">
              <w:rPr>
                <w:color w:val="000000"/>
              </w:rPr>
              <w:t xml:space="preserve"> Chaussee 20 | D 15344 Strausberg</w:t>
            </w:r>
          </w:p>
        </w:tc>
      </w:tr>
    </w:tbl>
    <w:p w14:paraId="64881F72" w14:textId="77777777" w:rsidR="00F47CBB" w:rsidRDefault="00F47CBB" w:rsidP="003E0C6D"/>
    <w:p w14:paraId="552B4668" w14:textId="77777777" w:rsidR="00F47EE7" w:rsidRDefault="00F47EE7" w:rsidP="003E0C6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47EE7" w14:paraId="3C55437F" w14:textId="77777777" w:rsidTr="00226A42">
        <w:tc>
          <w:tcPr>
            <w:tcW w:w="9396" w:type="dxa"/>
          </w:tcPr>
          <w:p w14:paraId="7838F67E" w14:textId="77777777" w:rsidR="00F47EE7" w:rsidRDefault="00F47EE7" w:rsidP="00226A42">
            <w:pPr>
              <w:widowControl w:val="0"/>
              <w:autoSpaceDE w:val="0"/>
              <w:autoSpaceDN w:val="0"/>
              <w:adjustRightInd w:val="0"/>
              <w:spacing w:after="240" w:line="620" w:lineRule="atLeast"/>
              <w:rPr>
                <w:rFonts w:ascii="Times" w:hAnsi="Times" w:cs="Times"/>
                <w:b/>
                <w:bCs/>
                <w:color w:val="000000"/>
                <w:sz w:val="53"/>
                <w:szCs w:val="53"/>
              </w:rPr>
            </w:pPr>
            <w:r>
              <w:rPr>
                <w:color w:val="000000"/>
                <w:sz w:val="48"/>
                <w:szCs w:val="48"/>
              </w:rPr>
              <w:t>Hobbies</w:t>
            </w:r>
            <w:r>
              <w:rPr>
                <w:rFonts w:ascii="MS Mincho" w:eastAsia="MS Mincho" w:hAnsi="MS Mincho" w:cs="MS Mincho"/>
                <w:color w:val="000000"/>
                <w:sz w:val="48"/>
                <w:szCs w:val="48"/>
              </w:rPr>
              <w:t> </w:t>
            </w:r>
          </w:p>
        </w:tc>
      </w:tr>
      <w:tr w:rsidR="00F47EE7" w:rsidRPr="00F93210" w14:paraId="087058CC" w14:textId="77777777" w:rsidTr="00226A42">
        <w:tc>
          <w:tcPr>
            <w:tcW w:w="9396" w:type="dxa"/>
          </w:tcPr>
          <w:p w14:paraId="2E0B4591" w14:textId="77777777" w:rsidR="00F47EE7" w:rsidRDefault="00F47EE7" w:rsidP="00226A42">
            <w:pPr>
              <w:rPr>
                <w:color w:val="000000"/>
              </w:rPr>
            </w:pPr>
            <w:r>
              <w:rPr>
                <w:color w:val="000000"/>
              </w:rPr>
              <w:t>Imkerin, Gärtnerin und Geschichtenerzählerin</w:t>
            </w:r>
          </w:p>
          <w:p w14:paraId="01788AC5" w14:textId="77777777" w:rsidR="00F47EE7" w:rsidRDefault="00F47EE7" w:rsidP="00226A42">
            <w:pPr>
              <w:rPr>
                <w:color w:val="000000"/>
              </w:rPr>
            </w:pPr>
          </w:p>
        </w:tc>
      </w:tr>
    </w:tbl>
    <w:p w14:paraId="590B4A8C" w14:textId="77777777" w:rsidR="00F47EE7" w:rsidRPr="00072753" w:rsidRDefault="00F47EE7" w:rsidP="003E0C6D"/>
    <w:sectPr w:rsidR="00F47EE7" w:rsidRPr="00072753" w:rsidSect="000758F2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961B9"/>
    <w:multiLevelType w:val="hybridMultilevel"/>
    <w:tmpl w:val="02920EDE"/>
    <w:lvl w:ilvl="0" w:tplc="60EE04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87CC7"/>
    <w:multiLevelType w:val="hybridMultilevel"/>
    <w:tmpl w:val="25F464DE"/>
    <w:lvl w:ilvl="0" w:tplc="DA72F4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71522"/>
    <w:multiLevelType w:val="hybridMultilevel"/>
    <w:tmpl w:val="E7BC9F96"/>
    <w:lvl w:ilvl="0" w:tplc="7124CF4A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31E25"/>
    <w:multiLevelType w:val="hybridMultilevel"/>
    <w:tmpl w:val="D9BEDAAA"/>
    <w:lvl w:ilvl="0" w:tplc="8C505A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814F0"/>
    <w:multiLevelType w:val="hybridMultilevel"/>
    <w:tmpl w:val="A89C1C10"/>
    <w:lvl w:ilvl="0" w:tplc="46F6A0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C441C"/>
    <w:multiLevelType w:val="hybridMultilevel"/>
    <w:tmpl w:val="0B9E2652"/>
    <w:lvl w:ilvl="0" w:tplc="D1FA06E0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4323F"/>
    <w:multiLevelType w:val="hybridMultilevel"/>
    <w:tmpl w:val="512ED430"/>
    <w:lvl w:ilvl="0" w:tplc="4A6A14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C4A4D"/>
    <w:multiLevelType w:val="hybridMultilevel"/>
    <w:tmpl w:val="429017B6"/>
    <w:lvl w:ilvl="0" w:tplc="91ACEA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C6F25"/>
    <w:multiLevelType w:val="hybridMultilevel"/>
    <w:tmpl w:val="49E8B6A2"/>
    <w:lvl w:ilvl="0" w:tplc="2F2ACD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7A"/>
    <w:rsid w:val="00011817"/>
    <w:rsid w:val="00034B86"/>
    <w:rsid w:val="00072753"/>
    <w:rsid w:val="00074CED"/>
    <w:rsid w:val="00194DA9"/>
    <w:rsid w:val="001C1BA1"/>
    <w:rsid w:val="001E7252"/>
    <w:rsid w:val="00204616"/>
    <w:rsid w:val="002318A0"/>
    <w:rsid w:val="00235776"/>
    <w:rsid w:val="0025388E"/>
    <w:rsid w:val="002760B2"/>
    <w:rsid w:val="00295E27"/>
    <w:rsid w:val="002D65CF"/>
    <w:rsid w:val="00355622"/>
    <w:rsid w:val="00380D9F"/>
    <w:rsid w:val="003E0C6D"/>
    <w:rsid w:val="00441585"/>
    <w:rsid w:val="005870AD"/>
    <w:rsid w:val="00594BFE"/>
    <w:rsid w:val="005C743E"/>
    <w:rsid w:val="006467C7"/>
    <w:rsid w:val="00667632"/>
    <w:rsid w:val="0073097E"/>
    <w:rsid w:val="007B2CCD"/>
    <w:rsid w:val="007B31DB"/>
    <w:rsid w:val="00927BCB"/>
    <w:rsid w:val="00932F07"/>
    <w:rsid w:val="00942793"/>
    <w:rsid w:val="00991D7A"/>
    <w:rsid w:val="00A83BEA"/>
    <w:rsid w:val="00AB7498"/>
    <w:rsid w:val="00B669F0"/>
    <w:rsid w:val="00BB5799"/>
    <w:rsid w:val="00C2265D"/>
    <w:rsid w:val="00C40BDB"/>
    <w:rsid w:val="00C7571C"/>
    <w:rsid w:val="00CB7B03"/>
    <w:rsid w:val="00D16767"/>
    <w:rsid w:val="00D1691B"/>
    <w:rsid w:val="00E33A0E"/>
    <w:rsid w:val="00E70E34"/>
    <w:rsid w:val="00E749C1"/>
    <w:rsid w:val="00ED63D3"/>
    <w:rsid w:val="00F46624"/>
    <w:rsid w:val="00F47CBB"/>
    <w:rsid w:val="00F47EE7"/>
    <w:rsid w:val="00F93210"/>
    <w:rsid w:val="00FA4324"/>
    <w:rsid w:val="00FD0934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07D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498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74CED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rismesko/Desktop/CV/Iris%20Mesko-CV%20mi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Iris Mesko-CV mi.dotx</Template>
  <TotalTime>0</TotalTime>
  <Pages>6</Pages>
  <Words>998</Words>
  <Characters>6289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2</cp:revision>
  <dcterms:created xsi:type="dcterms:W3CDTF">2020-12-30T14:39:00Z</dcterms:created>
  <dcterms:modified xsi:type="dcterms:W3CDTF">2020-12-30T14:39:00Z</dcterms:modified>
</cp:coreProperties>
</file>